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3E" w:rsidRDefault="00320A3E" w:rsidP="00320A3E">
      <w:pPr>
        <w:rPr>
          <w:b/>
          <w:sz w:val="22"/>
        </w:rPr>
      </w:pPr>
      <w:r>
        <w:rPr>
          <w:b/>
          <w:sz w:val="22"/>
        </w:rPr>
        <w:t>Bennofest 2019</w:t>
      </w:r>
    </w:p>
    <w:p w:rsidR="00320A3E" w:rsidRDefault="00320A3E" w:rsidP="00320A3E">
      <w:pPr>
        <w:rPr>
          <w:b/>
          <w:sz w:val="22"/>
        </w:rPr>
      </w:pPr>
      <w:r>
        <w:rPr>
          <w:b/>
          <w:sz w:val="22"/>
        </w:rPr>
        <w:t>Schlüssel – Momente – Erleben</w:t>
      </w:r>
    </w:p>
    <w:p w:rsidR="00320A3E" w:rsidRDefault="00320A3E" w:rsidP="00320A3E">
      <w:pPr>
        <w:rPr>
          <w:sz w:val="22"/>
        </w:rPr>
      </w:pPr>
    </w:p>
    <w:p w:rsidR="00320A3E" w:rsidRDefault="00320A3E" w:rsidP="00320A3E">
      <w:pPr>
        <w:rPr>
          <w:sz w:val="22"/>
        </w:rPr>
      </w:pPr>
      <w:r>
        <w:rPr>
          <w:sz w:val="22"/>
        </w:rPr>
        <w:t xml:space="preserve">Unter dem Motto </w:t>
      </w:r>
      <w:r>
        <w:rPr>
          <w:b/>
          <w:sz w:val="22"/>
        </w:rPr>
        <w:t>„Schlüssel – Momente – Erleben“</w:t>
      </w:r>
      <w:r>
        <w:rPr>
          <w:sz w:val="22"/>
        </w:rPr>
        <w:t xml:space="preserve"> möchte das Erzbistum München und Freising im Rahmen des Münchner Stadtgründungsfestes zeigen, auf welche vielfältige Weise sich engagierte Christinnen und Christen in die Stadtgesellschaft einbringen.</w:t>
      </w:r>
    </w:p>
    <w:p w:rsidR="00320A3E" w:rsidRDefault="00320A3E" w:rsidP="00320A3E">
      <w:pPr>
        <w:rPr>
          <w:sz w:val="22"/>
        </w:rPr>
      </w:pPr>
      <w:r>
        <w:rPr>
          <w:sz w:val="22"/>
        </w:rPr>
        <w:t>Inspiriert von einer Episode aus dem Leben des Münchner Stadtpatrons, des Heiligen Benno, lädt das Bennofest 2019 alle Besucherinnen und Besucher dazu ein, sich auf Schlüsselmomente im eigenen Leben einzulassen.</w:t>
      </w:r>
    </w:p>
    <w:p w:rsidR="00320A3E" w:rsidRDefault="00320A3E" w:rsidP="00320A3E">
      <w:pPr>
        <w:rPr>
          <w:sz w:val="22"/>
        </w:rPr>
      </w:pPr>
    </w:p>
    <w:p w:rsidR="00320A3E" w:rsidRDefault="00320A3E" w:rsidP="00320A3E">
      <w:pPr>
        <w:rPr>
          <w:sz w:val="22"/>
        </w:rPr>
      </w:pPr>
      <w:r>
        <w:rPr>
          <w:sz w:val="22"/>
        </w:rPr>
        <w:t>Dafür findet das ganze Wochenende lang ein vielfältiges Programm mit vielen verschiedenen Angeboten statt.</w:t>
      </w:r>
    </w:p>
    <w:p w:rsidR="00320A3E" w:rsidRDefault="00320A3E" w:rsidP="00320A3E">
      <w:pPr>
        <w:rPr>
          <w:sz w:val="22"/>
        </w:rPr>
      </w:pPr>
    </w:p>
    <w:p w:rsidR="00320A3E" w:rsidRDefault="00320A3E" w:rsidP="00320A3E">
      <w:pPr>
        <w:rPr>
          <w:sz w:val="22"/>
          <w:u w:val="single"/>
        </w:rPr>
      </w:pPr>
      <w:r>
        <w:rPr>
          <w:sz w:val="22"/>
          <w:u w:val="single"/>
        </w:rPr>
        <w:t>Ausgewählte Höhepunkte:</w:t>
      </w:r>
    </w:p>
    <w:p w:rsidR="00320A3E" w:rsidRDefault="00320A3E" w:rsidP="00320A3E">
      <w:pPr>
        <w:rPr>
          <w:sz w:val="22"/>
        </w:rPr>
      </w:pPr>
    </w:p>
    <w:p w:rsidR="00320A3E" w:rsidRDefault="00320A3E" w:rsidP="00320A3E">
      <w:pPr>
        <w:pStyle w:val="Listenabsatz"/>
        <w:numPr>
          <w:ilvl w:val="0"/>
          <w:numId w:val="1"/>
        </w:numPr>
        <w:rPr>
          <w:sz w:val="22"/>
        </w:rPr>
      </w:pPr>
      <w:r>
        <w:rPr>
          <w:sz w:val="22"/>
        </w:rPr>
        <w:t>Bühnenprogramm und Informationsstände der kirchlichen Vereine und Verbände rund um den Münchner Dom</w:t>
      </w:r>
    </w:p>
    <w:p w:rsidR="00320A3E" w:rsidRDefault="00320A3E" w:rsidP="00320A3E">
      <w:pPr>
        <w:pStyle w:val="Listenabsatz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Musik-Highlights: „Da </w:t>
      </w:r>
      <w:proofErr w:type="spellStart"/>
      <w:r>
        <w:rPr>
          <w:sz w:val="22"/>
        </w:rPr>
        <w:t>Huawa</w:t>
      </w:r>
      <w:proofErr w:type="spellEnd"/>
      <w:r>
        <w:rPr>
          <w:sz w:val="22"/>
        </w:rPr>
        <w:t xml:space="preserve">, da Meier und I“, Samstag, 15. Juni, 20.00 Uhr; „Keller </w:t>
      </w:r>
      <w:proofErr w:type="spellStart"/>
      <w:r>
        <w:rPr>
          <w:sz w:val="22"/>
        </w:rPr>
        <w:t>Steff</w:t>
      </w:r>
      <w:proofErr w:type="spellEnd"/>
      <w:r>
        <w:rPr>
          <w:sz w:val="22"/>
        </w:rPr>
        <w:t xml:space="preserve"> Big Band“, Sonntag 16. Juni, 19.00 Uhr</w:t>
      </w:r>
    </w:p>
    <w:p w:rsidR="00320A3E" w:rsidRDefault="00320A3E" w:rsidP="00320A3E">
      <w:pPr>
        <w:pStyle w:val="Listenabsatz"/>
        <w:numPr>
          <w:ilvl w:val="0"/>
          <w:numId w:val="1"/>
        </w:numPr>
        <w:rPr>
          <w:sz w:val="22"/>
        </w:rPr>
      </w:pPr>
      <w:r>
        <w:rPr>
          <w:sz w:val="22"/>
        </w:rPr>
        <w:t>Festgottesdienst mit Erzbischof Reinhard Kardinal Marx am Sonntag, 16. Juni, um 10 Uhr sowie feierliche Vesper um 17.00 Uhr</w:t>
      </w:r>
    </w:p>
    <w:p w:rsidR="00320A3E" w:rsidRDefault="00320A3E" w:rsidP="00320A3E">
      <w:pPr>
        <w:rPr>
          <w:sz w:val="22"/>
        </w:rPr>
      </w:pPr>
    </w:p>
    <w:p w:rsidR="00320A3E" w:rsidRDefault="00320A3E" w:rsidP="00320A3E">
      <w:pPr>
        <w:rPr>
          <w:sz w:val="22"/>
        </w:rPr>
      </w:pPr>
      <w:r>
        <w:rPr>
          <w:sz w:val="22"/>
        </w:rPr>
        <w:t xml:space="preserve">Alle Infos zum Fest auf </w:t>
      </w:r>
      <w:hyperlink r:id="rId6" w:history="1">
        <w:r>
          <w:rPr>
            <w:rStyle w:val="Hyperlink"/>
            <w:sz w:val="22"/>
          </w:rPr>
          <w:t>www.bennofest.de</w:t>
        </w:r>
      </w:hyperlink>
      <w:r>
        <w:rPr>
          <w:sz w:val="22"/>
        </w:rPr>
        <w:t xml:space="preserve"> </w:t>
      </w:r>
    </w:p>
    <w:p w:rsidR="003B6EF3" w:rsidRDefault="003B6EF3">
      <w:bookmarkStart w:id="0" w:name="_GoBack"/>
      <w:bookmarkEnd w:id="0"/>
    </w:p>
    <w:sectPr w:rsidR="003B6E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E05BF"/>
    <w:multiLevelType w:val="hybridMultilevel"/>
    <w:tmpl w:val="1B4A5C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3E"/>
    <w:rsid w:val="0003585A"/>
    <w:rsid w:val="00320A3E"/>
    <w:rsid w:val="003B6EF3"/>
    <w:rsid w:val="00D1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0A3E"/>
    <w:pPr>
      <w:spacing w:after="0" w:line="240" w:lineRule="auto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20A3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20A3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0A3E"/>
    <w:pPr>
      <w:spacing w:after="0" w:line="240" w:lineRule="auto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20A3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20A3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nnofest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6947AD4D.dotm</Template>
  <TotalTime>0</TotalTime>
  <Pages>1</Pages>
  <Words>147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Ankermüller Jörg</dc:creator>
  <cp:lastModifiedBy>Ankermüller Jörg</cp:lastModifiedBy>
  <cp:revision>1</cp:revision>
  <dcterms:created xsi:type="dcterms:W3CDTF">2019-05-13T15:13:00Z</dcterms:created>
  <dcterms:modified xsi:type="dcterms:W3CDTF">2019-05-13T15:14:00Z</dcterms:modified>
</cp:coreProperties>
</file>