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2C76" w14:textId="2D5FF99D" w:rsidR="00191B98" w:rsidRDefault="00191B98" w:rsidP="00191B98">
      <w:pPr>
        <w:pStyle w:val="Termin"/>
        <w:rPr>
          <w:b/>
          <w:bCs/>
        </w:rPr>
      </w:pPr>
      <w:r>
        <w:rPr>
          <w:b/>
          <w:bCs/>
        </w:rPr>
        <w:t>Eucharistiefeiern und Wortgottesdienste Juni bis August 2026</w:t>
      </w:r>
    </w:p>
    <w:p w14:paraId="1CF7C507" w14:textId="49715872" w:rsidR="00191B98" w:rsidRPr="00191B98" w:rsidRDefault="00191B98" w:rsidP="00191B98">
      <w:pPr>
        <w:pStyle w:val="Termin"/>
        <w:rPr>
          <w:b/>
          <w:bCs/>
        </w:rPr>
      </w:pPr>
      <w:r>
        <w:rPr>
          <w:b/>
          <w:bCs/>
        </w:rPr>
        <w:t>Stand: 7. Mai 2026</w:t>
      </w:r>
      <w:r w:rsidR="00784F8F">
        <w:rPr>
          <w:b/>
          <w:bCs/>
        </w:rPr>
        <w:t>, 22:45 Uhr</w:t>
      </w:r>
    </w:p>
    <w:p w14:paraId="6A92BD04" w14:textId="77777777" w:rsidR="00191B98" w:rsidRPr="00191B98" w:rsidRDefault="00191B98" w:rsidP="00191B98">
      <w:pPr>
        <w:pStyle w:val="Termin"/>
        <w:rPr>
          <w:b/>
          <w:bCs/>
        </w:rPr>
      </w:pPr>
    </w:p>
    <w:p w14:paraId="25AA6485" w14:textId="28088994" w:rsidR="00804A84" w:rsidRDefault="00804A84">
      <w:pPr>
        <w:pStyle w:val="Tag"/>
      </w:pPr>
      <w:r>
        <w:t>Mi. 03.06.2026</w:t>
      </w:r>
      <w:r>
        <w:tab/>
        <w:t xml:space="preserve">Hl. Karl </w:t>
      </w:r>
      <w:proofErr w:type="spellStart"/>
      <w:r>
        <w:t>Lwanga</w:t>
      </w:r>
      <w:proofErr w:type="spellEnd"/>
      <w:r>
        <w:t xml:space="preserve"> und Gefährten, Märtyrer</w:t>
      </w:r>
    </w:p>
    <w:p w14:paraId="14DF168A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4D7065E7" w14:textId="77777777" w:rsidR="00804A84" w:rsidRDefault="00804A84">
      <w:pPr>
        <w:pStyle w:val="Tag"/>
      </w:pPr>
      <w:r>
        <w:t>Do. 04.06.2026</w:t>
      </w:r>
      <w:r>
        <w:tab/>
        <w:t>HOCHFEST DES LEIBES UND BLUTES CHRISTI - Fronleichnam</w:t>
      </w:r>
    </w:p>
    <w:p w14:paraId="6C022A7A" w14:textId="0917F5B2" w:rsidR="00804A84" w:rsidRDefault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>0</w:t>
      </w:r>
      <w:r w:rsidR="00784F8F">
        <w:rPr>
          <w:b/>
          <w:bCs/>
        </w:rPr>
        <w:t>8</w:t>
      </w:r>
      <w:r>
        <w:rPr>
          <w:b/>
          <w:bCs/>
        </w:rPr>
        <w:t>:</w:t>
      </w:r>
      <w:r w:rsidR="00784F8F">
        <w:rPr>
          <w:b/>
          <w:bCs/>
        </w:rPr>
        <w:t>3</w:t>
      </w:r>
      <w:r>
        <w:rPr>
          <w:b/>
          <w:bCs/>
        </w:rPr>
        <w:t>0 Eucharistiefeier mit anschließender Fronleichnamsprozession musikalisch gestaltet durch den Kirchenchor und den Musikverein St. Wolfgang</w:t>
      </w:r>
      <w:r w:rsidR="00784F8F">
        <w:rPr>
          <w:b/>
          <w:bCs/>
        </w:rPr>
        <w:t xml:space="preserve">, </w:t>
      </w:r>
      <w:r>
        <w:rPr>
          <w:b/>
          <w:bCs/>
        </w:rPr>
        <w:t xml:space="preserve">Sammlung für </w:t>
      </w:r>
      <w:r w:rsidRPr="00191B98">
        <w:rPr>
          <w:b/>
          <w:bCs/>
        </w:rPr>
        <w:t>die Renovierung der Pfarrkirche</w:t>
      </w:r>
      <w:r w:rsidR="00784F8F">
        <w:rPr>
          <w:b/>
          <w:bCs/>
        </w:rPr>
        <w:t>, anschließend Frühschoppen bei der Feuerwehr Lappach</w:t>
      </w:r>
      <w:r w:rsidRPr="00191B98">
        <w:rPr>
          <w:b/>
          <w:bCs/>
        </w:rPr>
        <w:t xml:space="preserve"> (RF)</w:t>
      </w:r>
    </w:p>
    <w:p w14:paraId="2A24892D" w14:textId="77777777" w:rsidR="00804A84" w:rsidRDefault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 xml:space="preserve">09:00 Eucharistiefeier mit anschließender </w:t>
      </w:r>
      <w:proofErr w:type="spellStart"/>
      <w:r>
        <w:rPr>
          <w:b/>
          <w:bCs/>
        </w:rPr>
        <w:t>FronleichnamsprozessionSammlung</w:t>
      </w:r>
      <w:proofErr w:type="spellEnd"/>
      <w:r>
        <w:rPr>
          <w:b/>
          <w:bCs/>
        </w:rPr>
        <w:t xml:space="preserve"> für die Kirchenrenovierung (MR)</w:t>
      </w:r>
    </w:p>
    <w:p w14:paraId="56AF4AC1" w14:textId="77777777" w:rsidR="00804A84" w:rsidRDefault="00804A84">
      <w:pPr>
        <w:pStyle w:val="Termin"/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 xml:space="preserve">19:00 Eucharistiefeier mit anschließender </w:t>
      </w:r>
      <w:proofErr w:type="spellStart"/>
      <w:r>
        <w:rPr>
          <w:b/>
          <w:bCs/>
        </w:rPr>
        <w:t>FronleichnamsprozessionSammlung</w:t>
      </w:r>
      <w:proofErr w:type="spellEnd"/>
      <w:r>
        <w:rPr>
          <w:b/>
          <w:bCs/>
        </w:rPr>
        <w:t xml:space="preserve"> für die Kirchenrenovierung (MR)</w:t>
      </w:r>
    </w:p>
    <w:p w14:paraId="1DD3ABED" w14:textId="77777777" w:rsidR="00804A84" w:rsidRDefault="00804A84">
      <w:pPr>
        <w:pStyle w:val="Tag"/>
      </w:pPr>
      <w:r>
        <w:t>Sa. 06.06.2026</w:t>
      </w:r>
      <w:r>
        <w:tab/>
        <w:t>Hl. Norbert v. Xanten, Bischof, Ordensgründer</w:t>
      </w:r>
    </w:p>
    <w:p w14:paraId="647E6822" w14:textId="77777777" w:rsidR="00784F8F" w:rsidRDefault="00804A84" w:rsidP="00784F8F">
      <w:pPr>
        <w:pStyle w:val="Termin"/>
        <w:rPr>
          <w:b/>
          <w:bCs/>
          <w:i/>
          <w:iCs/>
        </w:rPr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>19:00 Vorabendgottesdienst Eucharistiefeier (DS)</w:t>
      </w:r>
      <w:r w:rsidR="00784F8F" w:rsidRPr="00784F8F">
        <w:rPr>
          <w:b/>
          <w:bCs/>
          <w:i/>
          <w:iCs/>
        </w:rPr>
        <w:t xml:space="preserve"> </w:t>
      </w:r>
    </w:p>
    <w:p w14:paraId="69DE8170" w14:textId="4E8C97C6" w:rsidR="00784F8F" w:rsidRDefault="00784F8F" w:rsidP="00784F8F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>19:00 Vorabendgottesdienst Wort-Gottes-Feier</w:t>
      </w:r>
      <w:r>
        <w:rPr>
          <w:b/>
          <w:bCs/>
        </w:rPr>
        <w:t xml:space="preserve"> </w:t>
      </w:r>
      <w:r>
        <w:rPr>
          <w:b/>
          <w:bCs/>
        </w:rPr>
        <w:t xml:space="preserve">Gebetsgedenken 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Georg </w:t>
      </w:r>
      <w:proofErr w:type="spellStart"/>
      <w:r>
        <w:rPr>
          <w:szCs w:val="28"/>
        </w:rPr>
        <w:t>Lohmaier</w:t>
      </w:r>
      <w:proofErr w:type="spellEnd"/>
      <w:r>
        <w:rPr>
          <w:szCs w:val="28"/>
        </w:rPr>
        <w:t xml:space="preserve"> von Fam. </w:t>
      </w:r>
      <w:proofErr w:type="spellStart"/>
      <w:r>
        <w:rPr>
          <w:szCs w:val="28"/>
        </w:rPr>
        <w:t>Lohmaier</w:t>
      </w:r>
      <w:proofErr w:type="spellEnd"/>
      <w:r>
        <w:rPr>
          <w:szCs w:val="28"/>
        </w:rPr>
        <w:t>, Bichl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Therese </w:t>
      </w:r>
      <w:proofErr w:type="spellStart"/>
      <w:r>
        <w:rPr>
          <w:szCs w:val="28"/>
        </w:rPr>
        <w:t>Lohmaier</w:t>
      </w:r>
      <w:proofErr w:type="spellEnd"/>
      <w:r>
        <w:rPr>
          <w:szCs w:val="28"/>
        </w:rPr>
        <w:t xml:space="preserve"> von Fam. </w:t>
      </w:r>
      <w:proofErr w:type="spellStart"/>
      <w:r>
        <w:rPr>
          <w:szCs w:val="28"/>
        </w:rPr>
        <w:t>Lohmaier</w:t>
      </w:r>
      <w:proofErr w:type="spellEnd"/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Nachbarn von Fam. </w:t>
      </w:r>
      <w:proofErr w:type="spellStart"/>
      <w:r>
        <w:rPr>
          <w:szCs w:val="28"/>
        </w:rPr>
        <w:t>Lohmaier</w:t>
      </w:r>
      <w:proofErr w:type="spellEnd"/>
    </w:p>
    <w:p w14:paraId="6BA27BA8" w14:textId="77777777" w:rsidR="00804A84" w:rsidRDefault="00804A84">
      <w:pPr>
        <w:pStyle w:val="Tag"/>
      </w:pPr>
      <w:r>
        <w:t>So. 07.06.2026</w:t>
      </w:r>
      <w:r>
        <w:tab/>
        <w:t>10. SONNTAG IM JAHRESKREIS</w:t>
      </w:r>
    </w:p>
    <w:p w14:paraId="536EBE1D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4C73A0A6" w14:textId="77777777" w:rsidR="00804A84" w:rsidRDefault="00804A84" w:rsidP="00804A84">
      <w:pPr>
        <w:pStyle w:val="Termin"/>
        <w:rPr>
          <w:b/>
          <w:bCs/>
          <w:i/>
          <w:iCs/>
        </w:rPr>
      </w:pPr>
      <w:r>
        <w:rPr>
          <w:b/>
          <w:bCs/>
          <w:i/>
          <w:iCs/>
        </w:rPr>
        <w:t>Lappach</w:t>
      </w:r>
      <w:r>
        <w:rPr>
          <w:b/>
          <w:bCs/>
        </w:rPr>
        <w:tab/>
        <w:t>10:00 - Lappach -Eucharistiefeier zum 150jährigen Jubiläum der FFW Lappach (GN)</w:t>
      </w:r>
      <w:r w:rsidRPr="00804A84">
        <w:rPr>
          <w:b/>
          <w:bCs/>
          <w:i/>
          <w:iCs/>
        </w:rPr>
        <w:t xml:space="preserve"> </w:t>
      </w:r>
    </w:p>
    <w:p w14:paraId="755E6488" w14:textId="51553233" w:rsidR="00804A84" w:rsidRDefault="00804A84" w:rsidP="00804A84">
      <w:pPr>
        <w:pStyle w:val="Termin"/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 xml:space="preserve">10:00 Wort-Gottes-Feier </w:t>
      </w:r>
    </w:p>
    <w:p w14:paraId="4143ADD1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 xml:space="preserve">10:00 Wort-Gottes-Feier </w:t>
      </w:r>
    </w:p>
    <w:p w14:paraId="02AC5BD0" w14:textId="77777777" w:rsidR="00804A84" w:rsidRDefault="00804A84">
      <w:pPr>
        <w:pStyle w:val="Termin"/>
      </w:pPr>
      <w:r>
        <w:rPr>
          <w:b/>
          <w:bCs/>
          <w:i/>
          <w:iCs/>
        </w:rPr>
        <w:t>Dorfen</w:t>
      </w:r>
      <w:r>
        <w:rPr>
          <w:b/>
          <w:bCs/>
        </w:rPr>
        <w:tab/>
        <w:t xml:space="preserve">19:00 Pfarrkirche Maria Dorfen: Dekanatsmesse </w:t>
      </w:r>
    </w:p>
    <w:p w14:paraId="294AE127" w14:textId="77777777" w:rsidR="00804A84" w:rsidRDefault="00804A84">
      <w:pPr>
        <w:pStyle w:val="Tag"/>
      </w:pPr>
      <w:r>
        <w:t>Mi. 10.06.2026</w:t>
      </w:r>
      <w:r>
        <w:tab/>
        <w:t>Mittwoch der 10. Woche im Jahreskreis</w:t>
      </w:r>
    </w:p>
    <w:p w14:paraId="38AC5D8D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478DC689" w14:textId="77777777" w:rsidR="00804A84" w:rsidRDefault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>19:00 Eucharistiefeier (DS)</w:t>
      </w:r>
    </w:p>
    <w:p w14:paraId="25064738" w14:textId="77777777" w:rsidR="00804A84" w:rsidRDefault="00804A84">
      <w:pPr>
        <w:pStyle w:val="Tag"/>
      </w:pPr>
      <w:r>
        <w:lastRenderedPageBreak/>
        <w:t>Fr. 12.06.2026</w:t>
      </w:r>
      <w:r>
        <w:tab/>
        <w:t>HERZ-JESU-FEST</w:t>
      </w:r>
    </w:p>
    <w:p w14:paraId="7CE6F3D3" w14:textId="77777777" w:rsidR="00804A84" w:rsidRDefault="00804A84">
      <w:pPr>
        <w:pStyle w:val="Termin"/>
      </w:pPr>
      <w:proofErr w:type="spellStart"/>
      <w:r>
        <w:rPr>
          <w:b/>
          <w:bCs/>
          <w:i/>
          <w:iCs/>
        </w:rPr>
        <w:t>Wasentegernbach</w:t>
      </w:r>
      <w:proofErr w:type="spellEnd"/>
      <w:r>
        <w:rPr>
          <w:b/>
          <w:bCs/>
        </w:rPr>
        <w:tab/>
        <w:t xml:space="preserve">19:00 - </w:t>
      </w:r>
      <w:proofErr w:type="spellStart"/>
      <w:r>
        <w:rPr>
          <w:b/>
          <w:bCs/>
        </w:rPr>
        <w:t>Wasentegernbach</w:t>
      </w:r>
      <w:proofErr w:type="spellEnd"/>
      <w:r>
        <w:rPr>
          <w:b/>
          <w:bCs/>
        </w:rPr>
        <w:t xml:space="preserve"> - Eucharistiefeier (DS)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Schwager Günther Wörz-</w:t>
      </w:r>
      <w:proofErr w:type="spellStart"/>
      <w:r>
        <w:rPr>
          <w:szCs w:val="28"/>
        </w:rPr>
        <w:t>Mangstl</w:t>
      </w:r>
      <w:proofErr w:type="spellEnd"/>
      <w:r>
        <w:rPr>
          <w:szCs w:val="28"/>
        </w:rPr>
        <w:t xml:space="preserve"> von Martin </w:t>
      </w:r>
      <w:proofErr w:type="spellStart"/>
      <w:r>
        <w:rPr>
          <w:szCs w:val="28"/>
        </w:rPr>
        <w:t>Mangstl</w:t>
      </w:r>
      <w:proofErr w:type="spellEnd"/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Matthias Metzner von Annette Wimmer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Familienangehörige, Nachbarn und Freunde von Michael Schlickenrieder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Elisabeth und Josef Mayer von Fam. Gerhard Mayer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Anna und Wolfgang </w:t>
      </w:r>
      <w:proofErr w:type="spellStart"/>
      <w:r>
        <w:rPr>
          <w:szCs w:val="28"/>
        </w:rPr>
        <w:t>Hangl</w:t>
      </w:r>
      <w:proofErr w:type="spellEnd"/>
      <w:r>
        <w:rPr>
          <w:szCs w:val="28"/>
        </w:rPr>
        <w:t xml:space="preserve"> von Fam. Anna Mayer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Großeltern, Onkel und Tanten von Gerhard und Anna Mayer</w:t>
      </w:r>
      <w:r>
        <w:br/>
      </w:r>
      <w:r>
        <w:rPr>
          <w:szCs w:val="28"/>
        </w:rPr>
        <w:t xml:space="preserve">zu Ehren der hl. Schutzengel von Marlene </w:t>
      </w:r>
      <w:proofErr w:type="spellStart"/>
      <w:r>
        <w:rPr>
          <w:szCs w:val="28"/>
        </w:rPr>
        <w:t>Rampl</w:t>
      </w:r>
      <w:proofErr w:type="spellEnd"/>
      <w:r>
        <w:br/>
      </w:r>
      <w:r>
        <w:rPr>
          <w:szCs w:val="28"/>
        </w:rPr>
        <w:t xml:space="preserve">für die Armen Seelen von Marlene </w:t>
      </w:r>
      <w:proofErr w:type="spellStart"/>
      <w:r>
        <w:rPr>
          <w:szCs w:val="28"/>
        </w:rPr>
        <w:t>Rampl</w:t>
      </w:r>
      <w:proofErr w:type="spellEnd"/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Elisabeth und Josef Mayer von Fam. Bürger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Cilli Metzner von den Kindern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Ehemann, Vater und Opa Ludwig Hundschell von Fam. Hundschell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Eltern Zeno und Resi Göschl von Resi Hundschell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Schwiegereltern Ludwig und Anna Hundschell von Resi Hundschell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Max von Anni Niedermeier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Eltern und Schwiegereltern von Anni Niedermeier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Geschwister und Angehörige von Anni Niedermeier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Vater und Opa Franz Strasser von Fam. Resi Strasser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Maria Wendl und Maria Strasser von Resi Strasser</w:t>
      </w:r>
    </w:p>
    <w:p w14:paraId="4324E69B" w14:textId="77777777" w:rsidR="00804A84" w:rsidRDefault="00804A84">
      <w:pPr>
        <w:pStyle w:val="Tag"/>
      </w:pPr>
      <w:r>
        <w:t>Sa. 13.06.2026</w:t>
      </w:r>
      <w:r>
        <w:tab/>
        <w:t>Unbeflecktes Herz Mariä</w:t>
      </w:r>
    </w:p>
    <w:p w14:paraId="79AF9302" w14:textId="77777777" w:rsidR="00804A84" w:rsidRDefault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>19:00 Vorabendgottesdienst Eucharistiefeieranschließend Verkauf von Fair-Waren durch die Pfarrhoffreunde St. Wolfgang (DS)</w:t>
      </w:r>
    </w:p>
    <w:p w14:paraId="5FA7B799" w14:textId="77777777" w:rsidR="00804A84" w:rsidRDefault="00804A84">
      <w:pPr>
        <w:pStyle w:val="Tag"/>
      </w:pPr>
      <w:r>
        <w:t>So. 14.06.2026</w:t>
      </w:r>
      <w:r>
        <w:tab/>
        <w:t>11. SONNTAG IM JAHRESKREIS</w:t>
      </w:r>
    </w:p>
    <w:p w14:paraId="403B5CCC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4063CD62" w14:textId="6F590480" w:rsidR="00804A84" w:rsidRPr="00606A5E" w:rsidRDefault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</w:r>
      <w:r w:rsidRPr="00606A5E">
        <w:rPr>
          <w:b/>
          <w:bCs/>
        </w:rPr>
        <w:t>10:00 Eucharistiefeier (</w:t>
      </w:r>
      <w:r w:rsidR="00606A5E">
        <w:rPr>
          <w:b/>
          <w:bCs/>
        </w:rPr>
        <w:t>GN</w:t>
      </w:r>
      <w:r w:rsidRPr="00606A5E">
        <w:rPr>
          <w:b/>
          <w:bCs/>
        </w:rPr>
        <w:t>)</w:t>
      </w:r>
    </w:p>
    <w:p w14:paraId="09BEB08E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 xml:space="preserve">10:00 Wort-Gottes-Feier </w:t>
      </w:r>
    </w:p>
    <w:p w14:paraId="7387EE6E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 xml:space="preserve">10:00 Wort-Gottes-Feier </w:t>
      </w:r>
      <w:proofErr w:type="spellStart"/>
      <w:r>
        <w:rPr>
          <w:b/>
          <w:bCs/>
        </w:rPr>
        <w:t>Gebetsgedenkenanschließend</w:t>
      </w:r>
      <w:proofErr w:type="spellEnd"/>
      <w:r>
        <w:rPr>
          <w:b/>
          <w:bCs/>
        </w:rPr>
        <w:t xml:space="preserve"> Verkauf von Fair-Waren durch die Pfarrhoffreunde St. Wolfgang 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Josef Maierhofer von Fam. Thomas Maierhofer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Fam. Neumaier und Nachbarn von Fam. Thomas Maierhofer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Anneliese Altermann von Fam. Thomas Maierhofer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Philipp Meier von Cilli Meier und Kindern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Joseph, Balthasar und Leni Moser und Nikolaus Untergehrer von Cilli Meier</w:t>
      </w:r>
    </w:p>
    <w:p w14:paraId="4FCB092F" w14:textId="77777777" w:rsidR="00804A84" w:rsidRDefault="00804A84">
      <w:pPr>
        <w:pStyle w:val="Termin"/>
      </w:pPr>
      <w:r>
        <w:rPr>
          <w:b/>
          <w:bCs/>
          <w:i/>
          <w:iCs/>
        </w:rPr>
        <w:lastRenderedPageBreak/>
        <w:t>Dorfen</w:t>
      </w:r>
      <w:r>
        <w:rPr>
          <w:b/>
          <w:bCs/>
        </w:rPr>
        <w:tab/>
        <w:t xml:space="preserve">19:00 Pfarrkirche Maria Dorfen: Dekanatsmesse </w:t>
      </w:r>
    </w:p>
    <w:p w14:paraId="3B2C2F15" w14:textId="77777777" w:rsidR="00804A84" w:rsidRDefault="00804A84">
      <w:pPr>
        <w:pStyle w:val="Tag"/>
      </w:pPr>
      <w:r>
        <w:t>Mi. 17.06.2026</w:t>
      </w:r>
      <w:r>
        <w:tab/>
        <w:t>Mittwoch der 11. Woche im Jahreskreis</w:t>
      </w:r>
    </w:p>
    <w:p w14:paraId="29171EC2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7703C20E" w14:textId="77777777" w:rsidR="00804A84" w:rsidRDefault="00804A84">
      <w:pPr>
        <w:pStyle w:val="Termin"/>
      </w:pPr>
      <w:proofErr w:type="spellStart"/>
      <w:r>
        <w:rPr>
          <w:b/>
          <w:bCs/>
          <w:i/>
          <w:iCs/>
        </w:rPr>
        <w:t>Schwindau</w:t>
      </w:r>
      <w:proofErr w:type="spellEnd"/>
      <w:r>
        <w:rPr>
          <w:b/>
          <w:bCs/>
        </w:rPr>
        <w:tab/>
        <w:t xml:space="preserve">19:00 - </w:t>
      </w:r>
      <w:proofErr w:type="spellStart"/>
      <w:r>
        <w:rPr>
          <w:b/>
          <w:bCs/>
        </w:rPr>
        <w:t>Großschwindau</w:t>
      </w:r>
      <w:proofErr w:type="spellEnd"/>
      <w:r>
        <w:rPr>
          <w:b/>
          <w:bCs/>
        </w:rPr>
        <w:t xml:space="preserve"> - Eucharistiefeier (DS)</w:t>
      </w:r>
    </w:p>
    <w:p w14:paraId="66387B29" w14:textId="77777777" w:rsidR="00804A84" w:rsidRDefault="00804A84">
      <w:pPr>
        <w:pStyle w:val="Tag"/>
      </w:pPr>
      <w:r>
        <w:t>Sa. 20.06.2026</w:t>
      </w:r>
      <w:r>
        <w:tab/>
        <w:t>Samstag der 11. Woche im Jahreskreis</w:t>
      </w:r>
    </w:p>
    <w:p w14:paraId="1FD9B946" w14:textId="77777777" w:rsidR="00804A84" w:rsidRDefault="00804A84">
      <w:pPr>
        <w:pStyle w:val="Termin"/>
        <w:rPr>
          <w:b/>
          <w:bCs/>
        </w:rPr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>19:00 Vorabendgottesdienst Eucharistiefeier (DS)</w:t>
      </w:r>
    </w:p>
    <w:p w14:paraId="59CDAC00" w14:textId="77777777" w:rsidR="00784F8F" w:rsidRDefault="00784F8F" w:rsidP="00784F8F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 xml:space="preserve">19:00 Vorabendgottesdienst Wort-Gottes-Feier Gebetsgedenken </w:t>
      </w:r>
    </w:p>
    <w:p w14:paraId="7EA5830D" w14:textId="77777777" w:rsidR="00804A84" w:rsidRDefault="00804A84">
      <w:pPr>
        <w:pStyle w:val="Tag"/>
      </w:pPr>
      <w:r>
        <w:t>So. 21.06.2026</w:t>
      </w:r>
      <w:r>
        <w:tab/>
        <w:t>12. SONNTAG IM JAHRESKREIS</w:t>
      </w:r>
    </w:p>
    <w:p w14:paraId="2EA174A6" w14:textId="77777777" w:rsidR="00804A84" w:rsidRDefault="00804A84">
      <w:pPr>
        <w:pStyle w:val="Termin"/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>10:00 Eucharistiefeier (DS)</w:t>
      </w:r>
      <w:r>
        <w:br/>
      </w:r>
      <w:r>
        <w:rPr>
          <w:szCs w:val="28"/>
        </w:rPr>
        <w:t>für die armen Seelen von Fam. Seidl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Leonhard und Theresia von Martin </w:t>
      </w:r>
      <w:proofErr w:type="spellStart"/>
      <w:r>
        <w:rPr>
          <w:szCs w:val="28"/>
        </w:rPr>
        <w:t>Stehbeck</w:t>
      </w:r>
      <w:proofErr w:type="spellEnd"/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Thomas und Agnes Bos von Fam. Rita Brandlhuber</w:t>
      </w:r>
      <w:r>
        <w:br/>
      </w:r>
      <w:r>
        <w:rPr>
          <w:szCs w:val="28"/>
        </w:rPr>
        <w:t>zu Ehren der Muttergottes von Fam. Seidl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Verwandte und Moritz Wimmer von Fam. Gerhard Kellner, Dorfen</w:t>
      </w:r>
    </w:p>
    <w:p w14:paraId="0304BF94" w14:textId="77777777" w:rsidR="00804A84" w:rsidRDefault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>10:00 Eucharistiefeier (RF)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Johann Fischer, </w:t>
      </w:r>
      <w:proofErr w:type="spellStart"/>
      <w:r>
        <w:rPr>
          <w:szCs w:val="28"/>
        </w:rPr>
        <w:t>bds</w:t>
      </w:r>
      <w:proofErr w:type="spellEnd"/>
      <w:r>
        <w:rPr>
          <w:szCs w:val="28"/>
        </w:rPr>
        <w:t xml:space="preserve">.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Eltern und Alois Bachschneider von Fam. Rosa Fischer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Paul Gilhuber von Fam. Marianne Gilhuber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Eltern, Schwiegereltern und Konrad Schneider von Fam. Marianne Gilhuber</w:t>
      </w:r>
    </w:p>
    <w:p w14:paraId="3FECE134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 xml:space="preserve">10:00 Wort-Gottes-Feier </w:t>
      </w:r>
    </w:p>
    <w:p w14:paraId="683637E0" w14:textId="77777777" w:rsidR="00804A84" w:rsidRDefault="00804A84">
      <w:pPr>
        <w:pStyle w:val="Termin"/>
      </w:pPr>
      <w:r>
        <w:rPr>
          <w:b/>
          <w:bCs/>
          <w:i/>
          <w:iCs/>
        </w:rPr>
        <w:t>Dorfen</w:t>
      </w:r>
      <w:r>
        <w:rPr>
          <w:b/>
          <w:bCs/>
        </w:rPr>
        <w:tab/>
        <w:t xml:space="preserve">19:00 Pfarrkirche Maria Dorfen: Dekanatsmesse </w:t>
      </w:r>
    </w:p>
    <w:p w14:paraId="030A858A" w14:textId="77777777" w:rsidR="00804A84" w:rsidRDefault="00804A84">
      <w:pPr>
        <w:pStyle w:val="Tag"/>
      </w:pPr>
      <w:r>
        <w:t>Mi. 24.06.2026</w:t>
      </w:r>
      <w:r>
        <w:tab/>
        <w:t>GEBURT DES HL. JOHANNES DES TÄUFERS</w:t>
      </w:r>
    </w:p>
    <w:p w14:paraId="45B1BE99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4EE9C7A7" w14:textId="77777777" w:rsidR="00804A84" w:rsidRDefault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>19:00 Eucharistiefeier (DS)</w:t>
      </w:r>
    </w:p>
    <w:p w14:paraId="799D3ADD" w14:textId="77777777" w:rsidR="00804A84" w:rsidRDefault="00804A84">
      <w:pPr>
        <w:pStyle w:val="Tag"/>
      </w:pPr>
      <w:r>
        <w:t>Sa. 27.06.2026</w:t>
      </w:r>
      <w:r>
        <w:tab/>
        <w:t xml:space="preserve">Hl. </w:t>
      </w:r>
      <w:proofErr w:type="spellStart"/>
      <w:r>
        <w:t>Hemma</w:t>
      </w:r>
      <w:proofErr w:type="spellEnd"/>
      <w:r>
        <w:t xml:space="preserve"> v. Gurk und hl. Cyrill v. Alexandrien</w:t>
      </w:r>
    </w:p>
    <w:p w14:paraId="1FE83164" w14:textId="77777777" w:rsidR="00804A84" w:rsidRDefault="00804A84">
      <w:pPr>
        <w:pStyle w:val="Termin"/>
        <w:rPr>
          <w:b/>
          <w:bCs/>
        </w:rPr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>19:00 Vorabendgottesdienst Eucharistiefeier (MR)</w:t>
      </w:r>
    </w:p>
    <w:p w14:paraId="01B711D7" w14:textId="77777777" w:rsidR="00784F8F" w:rsidRDefault="00784F8F" w:rsidP="00784F8F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 xml:space="preserve">19:00 Vorabendgottesdienst Wort-Gottes-Feier Gebetsgedenken </w:t>
      </w:r>
    </w:p>
    <w:p w14:paraId="29BB7B9B" w14:textId="77777777" w:rsidR="00804A84" w:rsidRDefault="00804A84">
      <w:pPr>
        <w:pStyle w:val="Tag"/>
      </w:pPr>
      <w:r>
        <w:t>So. 28.06.2026</w:t>
      </w:r>
      <w:r>
        <w:tab/>
        <w:t>13. SONNTAG IM JAHRESKREIS</w:t>
      </w:r>
    </w:p>
    <w:p w14:paraId="1881BE94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0BE874D1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 xml:space="preserve">10:00 Wort-Gottes-Feier </w:t>
      </w:r>
    </w:p>
    <w:p w14:paraId="6FD63649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 xml:space="preserve">10:00 Wort-Gottes-Feier </w:t>
      </w:r>
    </w:p>
    <w:p w14:paraId="4479025E" w14:textId="77777777" w:rsidR="00804A84" w:rsidRDefault="00804A84">
      <w:pPr>
        <w:pStyle w:val="Termin"/>
      </w:pPr>
      <w:r>
        <w:rPr>
          <w:b/>
          <w:bCs/>
          <w:i/>
          <w:iCs/>
        </w:rPr>
        <w:lastRenderedPageBreak/>
        <w:t>Sankt Wolfgang</w:t>
      </w:r>
      <w:r>
        <w:rPr>
          <w:b/>
          <w:bCs/>
        </w:rPr>
        <w:tab/>
        <w:t>10:00 Eucharistiefeier (DS)</w:t>
      </w:r>
    </w:p>
    <w:p w14:paraId="715C9860" w14:textId="77777777" w:rsidR="00804A84" w:rsidRDefault="00804A84">
      <w:pPr>
        <w:pStyle w:val="Tag"/>
      </w:pPr>
      <w:r>
        <w:t>Mi. 01.07.2026</w:t>
      </w:r>
      <w:r>
        <w:tab/>
        <w:t>Mittwoch der 13. Woche im Jahreskreis</w:t>
      </w:r>
    </w:p>
    <w:p w14:paraId="084E9EFA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4B359949" w14:textId="77777777" w:rsidR="00804A84" w:rsidRDefault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>19:00 Eucharistiefeier (MR)</w:t>
      </w:r>
    </w:p>
    <w:p w14:paraId="624675C3" w14:textId="77777777" w:rsidR="00804A84" w:rsidRDefault="00804A84">
      <w:pPr>
        <w:pStyle w:val="Tag"/>
      </w:pPr>
      <w:r>
        <w:t>Do. 02.07.2026</w:t>
      </w:r>
      <w:r>
        <w:tab/>
        <w:t>MARIÄ HEIMSUCHUNG</w:t>
      </w:r>
    </w:p>
    <w:p w14:paraId="4420976D" w14:textId="77777777" w:rsidR="00804A84" w:rsidRDefault="00804A84">
      <w:pPr>
        <w:pStyle w:val="Termin"/>
      </w:pPr>
      <w:proofErr w:type="spellStart"/>
      <w:r>
        <w:rPr>
          <w:b/>
          <w:bCs/>
          <w:i/>
          <w:iCs/>
        </w:rPr>
        <w:t>Wernhardsberg</w:t>
      </w:r>
      <w:proofErr w:type="spellEnd"/>
      <w:r>
        <w:rPr>
          <w:b/>
          <w:bCs/>
        </w:rPr>
        <w:tab/>
        <w:t xml:space="preserve">15:00 - </w:t>
      </w:r>
      <w:proofErr w:type="spellStart"/>
      <w:r>
        <w:rPr>
          <w:b/>
          <w:bCs/>
        </w:rPr>
        <w:t>Wernhardsberg</w:t>
      </w:r>
      <w:proofErr w:type="spellEnd"/>
      <w:r>
        <w:rPr>
          <w:b/>
          <w:bCs/>
        </w:rPr>
        <w:t xml:space="preserve"> - Eucharistiefeier (MR)</w:t>
      </w:r>
    </w:p>
    <w:p w14:paraId="315E056B" w14:textId="77777777" w:rsidR="00804A84" w:rsidRDefault="00804A84">
      <w:pPr>
        <w:pStyle w:val="Tag"/>
      </w:pPr>
      <w:r>
        <w:t>Fr. 03.07.2026</w:t>
      </w:r>
      <w:r>
        <w:tab/>
        <w:t>HL. THOMAS, Apostel</w:t>
      </w:r>
    </w:p>
    <w:p w14:paraId="7F02A505" w14:textId="77777777" w:rsidR="00804A84" w:rsidRDefault="00804A84">
      <w:pPr>
        <w:pStyle w:val="Termin"/>
      </w:pPr>
      <w:proofErr w:type="spellStart"/>
      <w:r>
        <w:rPr>
          <w:b/>
          <w:bCs/>
          <w:i/>
          <w:iCs/>
        </w:rPr>
        <w:t>Wasentegernbach</w:t>
      </w:r>
      <w:proofErr w:type="spellEnd"/>
      <w:r>
        <w:rPr>
          <w:b/>
          <w:bCs/>
        </w:rPr>
        <w:tab/>
        <w:t xml:space="preserve">13:30 Trauung Weinberger Sabine und </w:t>
      </w:r>
      <w:proofErr w:type="spellStart"/>
      <w:r>
        <w:rPr>
          <w:b/>
          <w:bCs/>
        </w:rPr>
        <w:t>Kasseckert</w:t>
      </w:r>
      <w:proofErr w:type="spellEnd"/>
      <w:r>
        <w:rPr>
          <w:b/>
          <w:bCs/>
        </w:rPr>
        <w:t xml:space="preserve"> Robert (MR)</w:t>
      </w:r>
    </w:p>
    <w:p w14:paraId="2381B824" w14:textId="77777777" w:rsidR="00804A84" w:rsidRDefault="00804A84">
      <w:pPr>
        <w:pStyle w:val="Termin"/>
      </w:pPr>
      <w:proofErr w:type="spellStart"/>
      <w:r>
        <w:rPr>
          <w:b/>
          <w:bCs/>
          <w:i/>
          <w:iCs/>
        </w:rPr>
        <w:t>Wasentegernbach</w:t>
      </w:r>
      <w:proofErr w:type="spellEnd"/>
      <w:r>
        <w:rPr>
          <w:b/>
          <w:bCs/>
        </w:rPr>
        <w:tab/>
        <w:t xml:space="preserve">19:00 - </w:t>
      </w:r>
      <w:proofErr w:type="spellStart"/>
      <w:r>
        <w:rPr>
          <w:b/>
          <w:bCs/>
        </w:rPr>
        <w:t>Wasentegernbach</w:t>
      </w:r>
      <w:proofErr w:type="spellEnd"/>
      <w:r>
        <w:rPr>
          <w:b/>
          <w:bCs/>
        </w:rPr>
        <w:t xml:space="preserve"> - Eucharistiefeier 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Familienangehörige, Nachbarn und Freunde von Michael Schlickenrieder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Franz Strasser von Fam. Bürger</w:t>
      </w:r>
    </w:p>
    <w:p w14:paraId="4281F25A" w14:textId="77777777" w:rsidR="00804A84" w:rsidRDefault="00804A84">
      <w:pPr>
        <w:pStyle w:val="Tag"/>
      </w:pPr>
      <w:r>
        <w:t>Sa. 04.07.2026</w:t>
      </w:r>
      <w:r>
        <w:tab/>
        <w:t>Hl. Ulrich, Bischof v. Augsburg und hl. Elisabeth v. Portugal, Königin</w:t>
      </w:r>
    </w:p>
    <w:p w14:paraId="0E3B4628" w14:textId="77777777" w:rsidR="00804A84" w:rsidRDefault="00804A84">
      <w:pPr>
        <w:pStyle w:val="Termin"/>
      </w:pPr>
      <w:r>
        <w:rPr>
          <w:b/>
          <w:bCs/>
        </w:rPr>
        <w:tab/>
        <w:t xml:space="preserve">Sammlung für den Peterspfennig </w:t>
      </w:r>
    </w:p>
    <w:p w14:paraId="12FF2FBF" w14:textId="77777777" w:rsidR="00804A84" w:rsidRDefault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>19:00 Vorabendgottesdienst Eucharistiefeier zum Pfarrverbandsfest (MR)</w:t>
      </w:r>
    </w:p>
    <w:p w14:paraId="62D7633D" w14:textId="77777777" w:rsidR="00804A84" w:rsidRDefault="00804A84">
      <w:pPr>
        <w:pStyle w:val="Tag"/>
      </w:pPr>
      <w:r>
        <w:t>So. 05.07.2026</w:t>
      </w:r>
      <w:r>
        <w:tab/>
        <w:t>14. SONNTAG IM JAHRESKREIS</w:t>
      </w:r>
    </w:p>
    <w:p w14:paraId="7C07057B" w14:textId="77777777" w:rsidR="00804A84" w:rsidRDefault="00804A84">
      <w:pPr>
        <w:pStyle w:val="Kollekte"/>
      </w:pPr>
      <w:r>
        <w:t>Kollekte für den Heiligen Vater (Peterspfennig)</w:t>
      </w:r>
    </w:p>
    <w:p w14:paraId="346A3639" w14:textId="77777777" w:rsidR="00804A84" w:rsidRDefault="00804A84">
      <w:pPr>
        <w:pStyle w:val="Termin"/>
      </w:pPr>
      <w:r>
        <w:rPr>
          <w:b/>
          <w:bCs/>
        </w:rPr>
        <w:tab/>
        <w:t xml:space="preserve">Sammlung für den Peterspfennig </w:t>
      </w:r>
    </w:p>
    <w:p w14:paraId="69AEE9F8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7652B0F2" w14:textId="77777777" w:rsidR="00804A84" w:rsidRDefault="00804A84">
      <w:pPr>
        <w:pStyle w:val="Termin"/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>10:00 Eucharistiefeier (MR)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Renate Theis von Fam. Rita Brandlhuber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Onkel, Tanten, </w:t>
      </w:r>
      <w:proofErr w:type="spellStart"/>
      <w:r>
        <w:rPr>
          <w:szCs w:val="28"/>
        </w:rPr>
        <w:t>Cousinnen</w:t>
      </w:r>
      <w:proofErr w:type="spellEnd"/>
      <w:r>
        <w:rPr>
          <w:szCs w:val="28"/>
        </w:rPr>
        <w:t xml:space="preserve"> und Cousin von Fam. Rita Brandlhuber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Ehefrau, Mutter und Oma  Anneliese Wimmer von Franz Wimmer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Luise und Rudolf Alber von </w:t>
      </w:r>
      <w:proofErr w:type="spellStart"/>
      <w:r>
        <w:rPr>
          <w:szCs w:val="28"/>
        </w:rPr>
        <w:t>Konradine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Loipfinger</w:t>
      </w:r>
      <w:proofErr w:type="spellEnd"/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Sabine und Martin Mühlhuber von </w:t>
      </w:r>
      <w:proofErr w:type="spellStart"/>
      <w:r>
        <w:rPr>
          <w:szCs w:val="28"/>
        </w:rPr>
        <w:t>Konradine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Loipfinger</w:t>
      </w:r>
      <w:proofErr w:type="spellEnd"/>
    </w:p>
    <w:p w14:paraId="5F0321C1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 xml:space="preserve">10:00 Wort-Gottes-Feier Gebetsgedenken </w:t>
      </w:r>
    </w:p>
    <w:p w14:paraId="1632D28A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 xml:space="preserve">10:00 Wort-Gottes-Feier </w:t>
      </w:r>
    </w:p>
    <w:p w14:paraId="5D5B3CA8" w14:textId="77777777" w:rsidR="00804A84" w:rsidRDefault="00804A84">
      <w:pPr>
        <w:pStyle w:val="Termin"/>
      </w:pPr>
      <w:r>
        <w:rPr>
          <w:b/>
          <w:bCs/>
          <w:i/>
          <w:iCs/>
        </w:rPr>
        <w:t>Dorfen</w:t>
      </w:r>
      <w:r>
        <w:rPr>
          <w:b/>
          <w:bCs/>
        </w:rPr>
        <w:tab/>
        <w:t xml:space="preserve">19:00 Pfarrkirche Maria Dorfen: Dekanatsmesse </w:t>
      </w:r>
    </w:p>
    <w:p w14:paraId="1032E5E8" w14:textId="77777777" w:rsidR="00804A84" w:rsidRDefault="00804A84">
      <w:pPr>
        <w:pStyle w:val="Tag"/>
      </w:pPr>
      <w:r>
        <w:t>Mi. 08.07.2026</w:t>
      </w:r>
      <w:r>
        <w:tab/>
        <w:t>Hl. Kilian, Bischof und Gefährten, Glaubensboten, Märtyrer</w:t>
      </w:r>
    </w:p>
    <w:p w14:paraId="0BAAA5D7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2CA8D132" w14:textId="77777777" w:rsidR="00804A84" w:rsidRDefault="00804A84">
      <w:pPr>
        <w:pStyle w:val="Termin"/>
      </w:pPr>
      <w:r>
        <w:rPr>
          <w:b/>
          <w:bCs/>
          <w:i/>
          <w:iCs/>
        </w:rPr>
        <w:lastRenderedPageBreak/>
        <w:t>Schönbrunn</w:t>
      </w:r>
      <w:r>
        <w:rPr>
          <w:b/>
          <w:bCs/>
        </w:rPr>
        <w:tab/>
        <w:t>19:00 Eucharistiefeier (MR)</w:t>
      </w:r>
    </w:p>
    <w:p w14:paraId="636E2575" w14:textId="77777777" w:rsidR="00804A84" w:rsidRDefault="00804A84">
      <w:pPr>
        <w:pStyle w:val="Tag"/>
      </w:pPr>
      <w:r>
        <w:t>Fr. 10.07.2026</w:t>
      </w:r>
      <w:r>
        <w:tab/>
        <w:t>Hl. Knud v. Dänemark, hl. Erich v. Schweden und hl. Olaf v. Norwegen</w:t>
      </w:r>
    </w:p>
    <w:p w14:paraId="139FDF7C" w14:textId="77777777" w:rsidR="00804A84" w:rsidRDefault="00804A84">
      <w:pPr>
        <w:pStyle w:val="Termin"/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>19:00 Eucharistiefeier (DS)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Alfons, Maria und Martina </w:t>
      </w:r>
      <w:proofErr w:type="spellStart"/>
      <w:r>
        <w:rPr>
          <w:szCs w:val="28"/>
        </w:rPr>
        <w:t>Scheidl</w:t>
      </w:r>
      <w:proofErr w:type="spellEnd"/>
      <w:r>
        <w:rPr>
          <w:szCs w:val="28"/>
        </w:rPr>
        <w:t xml:space="preserve"> von Annemarie Angermaier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Ernestine Huber von Fam. Willi Huber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Eltern von Hermann Kerschbaumer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Bruder und Angehörige von Hermann Kerschbaumer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Elisabeth Schmid von Fam. Gerhard Schmid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Ehefrau von Willi Huber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Kathi Seisenberger von Heinz und Hilde Seisenberger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Eltern und Schwiegereltern Schuster/Seisenberger von Heinz und Hilde Seisenberger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Franz Schuster von Heinz und Hilde Seisenberger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Johann Brandl von Heinz und Hilde Seisenberger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 Cousin und Cousinen der Fam. Schuster/Seisenberger von Heinz und Hilde Seisenberger</w:t>
      </w:r>
    </w:p>
    <w:p w14:paraId="774D53B0" w14:textId="77777777" w:rsidR="00804A84" w:rsidRDefault="00804A84">
      <w:pPr>
        <w:pStyle w:val="Tag"/>
      </w:pPr>
      <w:r>
        <w:t>Sa. 11.07.2026</w:t>
      </w:r>
      <w:r>
        <w:tab/>
        <w:t>HL. BENEDIKT V. NURSIA, Vater des abendländischen Mönchtums, Patron Europas</w:t>
      </w:r>
    </w:p>
    <w:p w14:paraId="6C907741" w14:textId="77777777" w:rsidR="00804A84" w:rsidRDefault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>19:00 Vorabendgottesdienst Eucharistiefeier anschließend Verkauf von Fair-Waren durch die Pfarrhoffreunde St. Wolfgang (DS)</w:t>
      </w:r>
    </w:p>
    <w:p w14:paraId="7D3BDD3D" w14:textId="77777777" w:rsidR="00804A84" w:rsidRDefault="00804A84">
      <w:pPr>
        <w:pStyle w:val="Tag"/>
      </w:pPr>
      <w:r>
        <w:t>So. 12.07.2026</w:t>
      </w:r>
      <w:r>
        <w:tab/>
        <w:t>15. SONNTAG IM JAHRESKREIS</w:t>
      </w:r>
    </w:p>
    <w:p w14:paraId="7CA36B43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2456DE28" w14:textId="77777777" w:rsidR="00804A84" w:rsidRDefault="00804A84">
      <w:pPr>
        <w:pStyle w:val="Termin"/>
      </w:pPr>
      <w:proofErr w:type="spellStart"/>
      <w:r>
        <w:rPr>
          <w:b/>
          <w:bCs/>
          <w:i/>
          <w:iCs/>
        </w:rPr>
        <w:t>Wasentegernbach</w:t>
      </w:r>
      <w:proofErr w:type="spellEnd"/>
      <w:r>
        <w:rPr>
          <w:b/>
          <w:bCs/>
        </w:rPr>
        <w:tab/>
        <w:t xml:space="preserve">10:00 - </w:t>
      </w:r>
      <w:proofErr w:type="spellStart"/>
      <w:r>
        <w:rPr>
          <w:b/>
          <w:bCs/>
        </w:rPr>
        <w:t>Wasentegernbach</w:t>
      </w:r>
      <w:proofErr w:type="spellEnd"/>
      <w:r>
        <w:rPr>
          <w:b/>
          <w:bCs/>
        </w:rPr>
        <w:t>- Eucharistiefeier zum Flugplatzfest (DS)</w:t>
      </w:r>
    </w:p>
    <w:p w14:paraId="45699B9E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 xml:space="preserve">10:00 Wort-Gottes-Feier Gebetsgedenken anschließend Verkauf von Fair-Waren durch die Pfarrhoffreunde St. Wolfgang </w:t>
      </w:r>
    </w:p>
    <w:p w14:paraId="7F83E43F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 xml:space="preserve">10:00 Wortgottesdienst </w:t>
      </w:r>
    </w:p>
    <w:p w14:paraId="33955EE7" w14:textId="77777777" w:rsidR="00804A84" w:rsidRDefault="00804A84">
      <w:pPr>
        <w:pStyle w:val="Termin"/>
      </w:pPr>
      <w:r>
        <w:rPr>
          <w:b/>
          <w:bCs/>
          <w:i/>
          <w:iCs/>
        </w:rPr>
        <w:t>Dorfen</w:t>
      </w:r>
      <w:r>
        <w:rPr>
          <w:b/>
          <w:bCs/>
        </w:rPr>
        <w:tab/>
        <w:t xml:space="preserve">19:00 Pfarrkirche Maria Dorfen: Dekanatsmesse </w:t>
      </w:r>
    </w:p>
    <w:p w14:paraId="04668A81" w14:textId="77777777" w:rsidR="00804A84" w:rsidRDefault="00804A84">
      <w:pPr>
        <w:pStyle w:val="Tag"/>
      </w:pPr>
      <w:r>
        <w:t>Mi. 15.07.2026</w:t>
      </w:r>
      <w:r>
        <w:tab/>
        <w:t>Hl. Bonaventura, Ordensmann, Bischof, Kirchenlehrer</w:t>
      </w:r>
    </w:p>
    <w:p w14:paraId="6CDC2E62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55EC564B" w14:textId="77777777" w:rsidR="00804A84" w:rsidRDefault="00804A84">
      <w:pPr>
        <w:pStyle w:val="Termin"/>
      </w:pPr>
      <w:r>
        <w:rPr>
          <w:b/>
          <w:bCs/>
          <w:i/>
          <w:iCs/>
        </w:rPr>
        <w:t>Lappach</w:t>
      </w:r>
      <w:r>
        <w:rPr>
          <w:b/>
          <w:bCs/>
        </w:rPr>
        <w:tab/>
        <w:t>19:00 - Lappach - Eucharistiefeier (MR)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Erna Hingerl von Franz Hingerl und Maria Bauer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Siegfried Brandlhuber von Marille Brandlhuber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Katharina und Kaspar Brandlhuber von Marille </w:t>
      </w:r>
      <w:r>
        <w:rPr>
          <w:szCs w:val="28"/>
        </w:rPr>
        <w:lastRenderedPageBreak/>
        <w:t>Brandlhuber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Agnes und Michael Herzog von Marille Brandlhuber</w:t>
      </w:r>
      <w:r>
        <w:br/>
      </w:r>
      <w:r>
        <w:rPr>
          <w:szCs w:val="28"/>
        </w:rPr>
        <w:t>für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 Agnes, Michael und Ottilie von Marille Brandlhuber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Verwandte von Marille Brandlhuber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Katharina Weilnhammer und Katharina Huber von Marille Brandlhuber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Eltern, Verwandte und Nachbarn von Fam. Berghammer, </w:t>
      </w:r>
      <w:proofErr w:type="spellStart"/>
      <w:r>
        <w:rPr>
          <w:szCs w:val="28"/>
        </w:rPr>
        <w:t>Reschenberg</w:t>
      </w:r>
      <w:proofErr w:type="spellEnd"/>
      <w:r>
        <w:br/>
      </w:r>
      <w:r>
        <w:rPr>
          <w:szCs w:val="28"/>
        </w:rPr>
        <w:t xml:space="preserve">für </w:t>
      </w:r>
      <w:proofErr w:type="spellStart"/>
      <w:r>
        <w:rPr>
          <w:szCs w:val="28"/>
        </w:rPr>
        <w:t>bds</w:t>
      </w:r>
      <w:proofErr w:type="spellEnd"/>
      <w:r>
        <w:rPr>
          <w:szCs w:val="28"/>
        </w:rPr>
        <w:t xml:space="preserve">.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Eltern von Fam. Hundschell, </w:t>
      </w:r>
      <w:proofErr w:type="spellStart"/>
      <w:r>
        <w:rPr>
          <w:szCs w:val="28"/>
        </w:rPr>
        <w:t>Weinhub</w:t>
      </w:r>
      <w:proofErr w:type="spellEnd"/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Franz Wimmer und Nachbarn von Fam. Hundschell, </w:t>
      </w:r>
      <w:proofErr w:type="spellStart"/>
      <w:r>
        <w:rPr>
          <w:szCs w:val="28"/>
        </w:rPr>
        <w:t>Weinhub</w:t>
      </w:r>
      <w:proofErr w:type="spellEnd"/>
    </w:p>
    <w:p w14:paraId="66B75C47" w14:textId="77777777" w:rsidR="00804A84" w:rsidRDefault="00804A84">
      <w:pPr>
        <w:pStyle w:val="Tag"/>
      </w:pPr>
      <w:r>
        <w:t>Fr. 17.07.2026</w:t>
      </w:r>
      <w:r>
        <w:tab/>
        <w:t>Freitag der 15. Woche im Jahreskreis</w:t>
      </w:r>
    </w:p>
    <w:p w14:paraId="235BF240" w14:textId="77777777" w:rsidR="00804A84" w:rsidRDefault="00804A84">
      <w:pPr>
        <w:pStyle w:val="Termin"/>
      </w:pPr>
      <w:proofErr w:type="spellStart"/>
      <w:r>
        <w:rPr>
          <w:b/>
          <w:bCs/>
          <w:i/>
          <w:iCs/>
        </w:rPr>
        <w:t>Grüngiebing</w:t>
      </w:r>
      <w:proofErr w:type="spellEnd"/>
      <w:r>
        <w:rPr>
          <w:b/>
          <w:bCs/>
        </w:rPr>
        <w:tab/>
        <w:t xml:space="preserve">19:00 - </w:t>
      </w:r>
      <w:proofErr w:type="spellStart"/>
      <w:r>
        <w:rPr>
          <w:b/>
          <w:bCs/>
        </w:rPr>
        <w:t>Grüngiebing</w:t>
      </w:r>
      <w:proofErr w:type="spellEnd"/>
      <w:r>
        <w:rPr>
          <w:b/>
          <w:bCs/>
        </w:rPr>
        <w:t xml:space="preserve"> - Eucharistiefeier zum Patrozinium (MR)</w:t>
      </w:r>
    </w:p>
    <w:p w14:paraId="19694EA7" w14:textId="77777777" w:rsidR="00804A84" w:rsidRDefault="00804A84">
      <w:pPr>
        <w:pStyle w:val="Tag"/>
      </w:pPr>
      <w:r>
        <w:t>Sa. 18.07.2026</w:t>
      </w:r>
      <w:r>
        <w:tab/>
        <w:t>Samstag der 15. Woche im Jahreskreis</w:t>
      </w:r>
    </w:p>
    <w:p w14:paraId="77FB287E" w14:textId="77777777" w:rsidR="00804A84" w:rsidRDefault="00804A84">
      <w:pPr>
        <w:pStyle w:val="Termin"/>
        <w:rPr>
          <w:b/>
          <w:bCs/>
        </w:rPr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>19:00 Vorabendgottesdienst Eucharistiefeier (MR)</w:t>
      </w:r>
    </w:p>
    <w:p w14:paraId="766B8B67" w14:textId="77777777" w:rsidR="00784F8F" w:rsidRDefault="00784F8F" w:rsidP="00784F8F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 xml:space="preserve">19:00 Vorabendgottesdienst Wort-Gottes-Feier Gebetsgedenken </w:t>
      </w:r>
    </w:p>
    <w:p w14:paraId="794D6314" w14:textId="77777777" w:rsidR="00804A84" w:rsidRDefault="00804A84">
      <w:pPr>
        <w:pStyle w:val="Tag"/>
      </w:pPr>
      <w:r>
        <w:t>So. 19.07.2026</w:t>
      </w:r>
      <w:r>
        <w:tab/>
        <w:t>16. SONNTAG IM JAHRESKREIS</w:t>
      </w:r>
    </w:p>
    <w:p w14:paraId="28DEF978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0D15262C" w14:textId="77777777" w:rsidR="00804A84" w:rsidRDefault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>10:00 Eucharistiefeier (MR)</w:t>
      </w:r>
    </w:p>
    <w:p w14:paraId="32616003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 xml:space="preserve">10:00 Wort-Gottes-Feier </w:t>
      </w:r>
    </w:p>
    <w:p w14:paraId="5CAD2B6E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 xml:space="preserve">10:00 Wort-Gottes-Feier Gebetsgedenken </w:t>
      </w:r>
    </w:p>
    <w:p w14:paraId="7F661496" w14:textId="77777777" w:rsidR="00804A84" w:rsidRDefault="00804A84">
      <w:pPr>
        <w:pStyle w:val="Termin"/>
      </w:pPr>
      <w:r>
        <w:rPr>
          <w:b/>
          <w:bCs/>
          <w:i/>
          <w:iCs/>
        </w:rPr>
        <w:t>Dorfen</w:t>
      </w:r>
      <w:r>
        <w:rPr>
          <w:b/>
          <w:bCs/>
        </w:rPr>
        <w:tab/>
        <w:t xml:space="preserve">19:00 Pfarrkirche Maria Dorfen: Dekanatsmesse </w:t>
      </w:r>
    </w:p>
    <w:p w14:paraId="0A30BDF3" w14:textId="77777777" w:rsidR="00804A84" w:rsidRDefault="00804A84">
      <w:pPr>
        <w:pStyle w:val="Tag"/>
      </w:pPr>
      <w:r>
        <w:t>Mi. 22.07.2026</w:t>
      </w:r>
      <w:r>
        <w:tab/>
        <w:t>Hl. Maria Magdalena</w:t>
      </w:r>
    </w:p>
    <w:p w14:paraId="0AF3C5B5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44F46D99" w14:textId="77777777" w:rsidR="00804A84" w:rsidRDefault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>19:00 Eucharistiefeier (MR)</w:t>
      </w:r>
    </w:p>
    <w:p w14:paraId="701D4CF0" w14:textId="77777777" w:rsidR="00804A84" w:rsidRDefault="00804A84">
      <w:pPr>
        <w:pStyle w:val="Tag"/>
      </w:pPr>
      <w:r>
        <w:t>Fr. 24.07.2026</w:t>
      </w:r>
      <w:r>
        <w:tab/>
        <w:t xml:space="preserve">Hl. </w:t>
      </w:r>
      <w:proofErr w:type="spellStart"/>
      <w:r>
        <w:t>Scharbel</w:t>
      </w:r>
      <w:proofErr w:type="spellEnd"/>
      <w:r>
        <w:t xml:space="preserve"> </w:t>
      </w:r>
      <w:proofErr w:type="spellStart"/>
      <w:r>
        <w:t>Mahluf</w:t>
      </w:r>
      <w:proofErr w:type="spellEnd"/>
      <w:r>
        <w:t>, Ordenspriester u. hl. Christophorus, Märtyrer</w:t>
      </w:r>
    </w:p>
    <w:p w14:paraId="2F1D8288" w14:textId="77777777" w:rsidR="00804A84" w:rsidRDefault="00804A84">
      <w:pPr>
        <w:pStyle w:val="Termin"/>
      </w:pPr>
      <w:r>
        <w:rPr>
          <w:b/>
          <w:bCs/>
          <w:i/>
          <w:iCs/>
        </w:rPr>
        <w:t>Kloster Moosen</w:t>
      </w:r>
      <w:r>
        <w:rPr>
          <w:b/>
          <w:bCs/>
        </w:rPr>
        <w:tab/>
        <w:t>19:00 - Kloster Moosen - Eucharistiefeier (MR)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Verwandtschft</w:t>
      </w:r>
      <w:proofErr w:type="spellEnd"/>
      <w:r>
        <w:rPr>
          <w:szCs w:val="28"/>
        </w:rPr>
        <w:t xml:space="preserve"> von Fam. Seidl</w:t>
      </w:r>
      <w:r>
        <w:br/>
      </w:r>
      <w:r>
        <w:rPr>
          <w:szCs w:val="28"/>
        </w:rPr>
        <w:t>nach Meinung von Fam. Seidl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Eltern und Hans von Josef Rieder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Ursula und Sebastian Zehetmeier von Fam. Rieder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Nachbarschaft von Fam. Rieder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Irma und Max Schmid von Margarete Rieder</w:t>
      </w:r>
      <w:r>
        <w:br/>
      </w:r>
      <w:r>
        <w:rPr>
          <w:szCs w:val="28"/>
        </w:rPr>
        <w:t>für die armen Seelen von Fam. Rieder</w:t>
      </w:r>
      <w:r>
        <w:br/>
      </w:r>
      <w:r>
        <w:rPr>
          <w:szCs w:val="28"/>
        </w:rPr>
        <w:t>zu Ehren der Hl. Schutzengel von Fam. Rieder</w:t>
      </w:r>
    </w:p>
    <w:p w14:paraId="1A257240" w14:textId="77777777" w:rsidR="00804A84" w:rsidRDefault="00804A84">
      <w:pPr>
        <w:pStyle w:val="Tag"/>
      </w:pPr>
      <w:r>
        <w:lastRenderedPageBreak/>
        <w:t>Sa. 25.07.2026</w:t>
      </w:r>
      <w:r>
        <w:tab/>
        <w:t>HL. JAKOBUS, Apostel</w:t>
      </w:r>
    </w:p>
    <w:p w14:paraId="299CC8BC" w14:textId="77777777" w:rsidR="00804A84" w:rsidRDefault="00804A84">
      <w:pPr>
        <w:pStyle w:val="Termin"/>
        <w:rPr>
          <w:b/>
          <w:bCs/>
        </w:rPr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>19:00 Vorabendgottesdienst Eucharistiefeier (MR)</w:t>
      </w:r>
    </w:p>
    <w:p w14:paraId="69E24223" w14:textId="77777777" w:rsidR="00784F8F" w:rsidRDefault="00784F8F" w:rsidP="00784F8F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>19:00 Vorabendgottesdienst Wort-Gottes-</w:t>
      </w:r>
      <w:proofErr w:type="spellStart"/>
      <w:r>
        <w:rPr>
          <w:b/>
          <w:bCs/>
        </w:rPr>
        <w:t>FeierGebetsgedenken</w:t>
      </w:r>
      <w:proofErr w:type="spellEnd"/>
      <w:r>
        <w:rPr>
          <w:b/>
          <w:bCs/>
        </w:rPr>
        <w:t xml:space="preserve"> 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Katharina und Franz Loidl und Stefanie Denner von Ingrid Denner</w:t>
      </w:r>
    </w:p>
    <w:p w14:paraId="7ECD92B5" w14:textId="77777777" w:rsidR="00804A84" w:rsidRDefault="00804A84">
      <w:pPr>
        <w:pStyle w:val="Tag"/>
      </w:pPr>
      <w:r>
        <w:t>So. 26.07.2026</w:t>
      </w:r>
      <w:r>
        <w:tab/>
        <w:t>17. SONNTAG IM JAHRESKREIS</w:t>
      </w:r>
    </w:p>
    <w:p w14:paraId="2F8235B9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3153B95F" w14:textId="77777777" w:rsidR="00804A84" w:rsidRDefault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>10:00 Eucharistiefeier (DS)</w:t>
      </w:r>
    </w:p>
    <w:p w14:paraId="219AD686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 xml:space="preserve">10:00 Wort-Gottes-Feier </w:t>
      </w:r>
    </w:p>
    <w:p w14:paraId="4C24973D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 xml:space="preserve">10:00 Wort-Gottes-Feier </w:t>
      </w:r>
    </w:p>
    <w:p w14:paraId="73FB5012" w14:textId="77777777" w:rsidR="00804A84" w:rsidRDefault="00804A84">
      <w:pPr>
        <w:pStyle w:val="Termin"/>
      </w:pPr>
      <w:r>
        <w:rPr>
          <w:b/>
          <w:bCs/>
          <w:i/>
          <w:iCs/>
        </w:rPr>
        <w:t>Dorfen</w:t>
      </w:r>
      <w:r>
        <w:rPr>
          <w:b/>
          <w:bCs/>
        </w:rPr>
        <w:tab/>
        <w:t xml:space="preserve">19:00 Pfarrkirche Maria Dorfen: Dekanatsmesse </w:t>
      </w:r>
    </w:p>
    <w:p w14:paraId="0B3BA539" w14:textId="77777777" w:rsidR="00804A84" w:rsidRDefault="00804A84">
      <w:pPr>
        <w:pStyle w:val="Tag"/>
      </w:pPr>
      <w:r>
        <w:t>Mi. 29.07.2026</w:t>
      </w:r>
      <w:r>
        <w:tab/>
        <w:t>Hl. Martha von Betanien</w:t>
      </w:r>
    </w:p>
    <w:p w14:paraId="0A3E37BA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0FECA102" w14:textId="77777777" w:rsidR="00804A84" w:rsidRDefault="00804A84">
      <w:pPr>
        <w:pStyle w:val="Termin"/>
      </w:pPr>
      <w:proofErr w:type="spellStart"/>
      <w:r>
        <w:rPr>
          <w:b/>
          <w:bCs/>
          <w:i/>
          <w:iCs/>
        </w:rPr>
        <w:t>Schwindau</w:t>
      </w:r>
      <w:proofErr w:type="spellEnd"/>
      <w:r>
        <w:rPr>
          <w:b/>
          <w:bCs/>
        </w:rPr>
        <w:tab/>
        <w:t xml:space="preserve">19:00 - </w:t>
      </w:r>
      <w:proofErr w:type="spellStart"/>
      <w:r>
        <w:rPr>
          <w:b/>
          <w:bCs/>
        </w:rPr>
        <w:t>Großschwindau</w:t>
      </w:r>
      <w:proofErr w:type="spellEnd"/>
      <w:r>
        <w:rPr>
          <w:b/>
          <w:bCs/>
        </w:rPr>
        <w:t xml:space="preserve"> - Eucharistiefeier (MR)</w:t>
      </w:r>
    </w:p>
    <w:p w14:paraId="03E97351" w14:textId="77777777" w:rsidR="00804A84" w:rsidRDefault="00804A84">
      <w:pPr>
        <w:pStyle w:val="Tag"/>
      </w:pPr>
      <w:r>
        <w:t>Sa. 01.08.2026</w:t>
      </w:r>
      <w:r>
        <w:tab/>
        <w:t xml:space="preserve">Hl. Alfons Maria v. </w:t>
      </w:r>
      <w:proofErr w:type="spellStart"/>
      <w:r>
        <w:t>Liguori</w:t>
      </w:r>
      <w:proofErr w:type="spellEnd"/>
      <w:r>
        <w:t>, Ordensgründer, Bischof, Kirchenlehrer</w:t>
      </w:r>
    </w:p>
    <w:p w14:paraId="2DF996A3" w14:textId="77777777" w:rsidR="00804A84" w:rsidRDefault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>19:00 Vorabendgottesdienst Eucharistiefeier Eucharistiefeieranschließend Verkauf von Fair-Waren durch die Pfarrhoffreunde St. Wolfgang (RF)</w:t>
      </w:r>
    </w:p>
    <w:p w14:paraId="5B14A522" w14:textId="77777777" w:rsidR="00804A84" w:rsidRDefault="00804A84">
      <w:pPr>
        <w:pStyle w:val="Tag"/>
      </w:pPr>
      <w:r>
        <w:t>So. 02.08.2026</w:t>
      </w:r>
      <w:r>
        <w:tab/>
        <w:t>18. SONNTAG IM JAHRESKREIS</w:t>
      </w:r>
    </w:p>
    <w:p w14:paraId="420FF2DA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78E46571" w14:textId="77777777" w:rsidR="00804A84" w:rsidRDefault="00804A84">
      <w:pPr>
        <w:pStyle w:val="Termin"/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 xml:space="preserve">10:00 Eucharistiefeier 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Nachbarschaft von Fam. Seidl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Rosi und Konrad </w:t>
      </w:r>
      <w:proofErr w:type="spellStart"/>
      <w:r>
        <w:rPr>
          <w:szCs w:val="28"/>
        </w:rPr>
        <w:t>Loipfinger</w:t>
      </w:r>
      <w:proofErr w:type="spellEnd"/>
      <w:r>
        <w:rPr>
          <w:szCs w:val="28"/>
        </w:rPr>
        <w:t xml:space="preserve"> von </w:t>
      </w:r>
      <w:proofErr w:type="spellStart"/>
      <w:r>
        <w:rPr>
          <w:szCs w:val="28"/>
        </w:rPr>
        <w:t>Konradine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Loipfinger</w:t>
      </w:r>
      <w:proofErr w:type="spellEnd"/>
    </w:p>
    <w:p w14:paraId="35B4DAA2" w14:textId="576495C5" w:rsidR="00804A84" w:rsidRDefault="00804A84" w:rsidP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 xml:space="preserve">10:00 Wort-Gottes-Feier Gebetsgedenken anschließend Verkauf von Fair-Waren durch die Pfarrhoffreunde St. Wolfgang </w:t>
      </w:r>
    </w:p>
    <w:p w14:paraId="763444AD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 xml:space="preserve">10:00 Wort-Gottes-Feier </w:t>
      </w:r>
    </w:p>
    <w:p w14:paraId="6D148E7E" w14:textId="77777777" w:rsidR="00804A84" w:rsidRDefault="00804A84">
      <w:pPr>
        <w:pStyle w:val="Termin"/>
      </w:pPr>
      <w:r>
        <w:rPr>
          <w:b/>
          <w:bCs/>
          <w:i/>
          <w:iCs/>
        </w:rPr>
        <w:t>Dorfen</w:t>
      </w:r>
      <w:r>
        <w:rPr>
          <w:b/>
          <w:bCs/>
        </w:rPr>
        <w:tab/>
        <w:t xml:space="preserve">19:00 Pfarrkirche Maria Dorfen: Dekanatsmesse </w:t>
      </w:r>
    </w:p>
    <w:p w14:paraId="48AB6E16" w14:textId="77777777" w:rsidR="00804A84" w:rsidRDefault="00804A84">
      <w:pPr>
        <w:pStyle w:val="Tag"/>
      </w:pPr>
      <w:r>
        <w:t>Mi. 05.08.2026</w:t>
      </w:r>
      <w:r>
        <w:tab/>
        <w:t>Weihe der Basilika Santa Maria Maggiore in Rom</w:t>
      </w:r>
    </w:p>
    <w:p w14:paraId="73AB14A3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05439878" w14:textId="77777777" w:rsidR="00804A84" w:rsidRDefault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>19:00 Eucharistiefeier (MR)</w:t>
      </w:r>
    </w:p>
    <w:p w14:paraId="0D3CF2C3" w14:textId="77777777" w:rsidR="00804A84" w:rsidRDefault="00804A84">
      <w:pPr>
        <w:pStyle w:val="Tag"/>
      </w:pPr>
      <w:r>
        <w:lastRenderedPageBreak/>
        <w:t>Do. 06.08.2026</w:t>
      </w:r>
      <w:r>
        <w:tab/>
        <w:t>VERKLÄRUNG DES HERRN</w:t>
      </w:r>
    </w:p>
    <w:p w14:paraId="7639DB08" w14:textId="77777777" w:rsidR="00804A84" w:rsidRDefault="00804A84">
      <w:pPr>
        <w:pStyle w:val="Termin"/>
      </w:pPr>
      <w:proofErr w:type="spellStart"/>
      <w:r>
        <w:rPr>
          <w:b/>
          <w:bCs/>
          <w:i/>
          <w:iCs/>
        </w:rPr>
        <w:t>Wernhardsberg</w:t>
      </w:r>
      <w:proofErr w:type="spellEnd"/>
      <w:r>
        <w:rPr>
          <w:b/>
          <w:bCs/>
        </w:rPr>
        <w:tab/>
        <w:t xml:space="preserve">15:00 - </w:t>
      </w:r>
      <w:proofErr w:type="spellStart"/>
      <w:r>
        <w:rPr>
          <w:b/>
          <w:bCs/>
        </w:rPr>
        <w:t>Wernhardsberg</w:t>
      </w:r>
      <w:proofErr w:type="spellEnd"/>
      <w:r>
        <w:rPr>
          <w:b/>
          <w:bCs/>
        </w:rPr>
        <w:t xml:space="preserve"> - Eucharistiefeier (MR)</w:t>
      </w:r>
    </w:p>
    <w:p w14:paraId="2494CAF4" w14:textId="77777777" w:rsidR="00804A84" w:rsidRDefault="00804A84">
      <w:pPr>
        <w:pStyle w:val="Tag"/>
      </w:pPr>
      <w:r>
        <w:t>Fr. 07.08.2026</w:t>
      </w:r>
      <w:r>
        <w:tab/>
        <w:t>Hl. Afra, Märtyrin, hl. Xystus II., Papst und hl. Kajetan, Ordensgründer</w:t>
      </w:r>
    </w:p>
    <w:p w14:paraId="7B3AAEA8" w14:textId="77777777" w:rsidR="00804A84" w:rsidRDefault="00804A84">
      <w:pPr>
        <w:pStyle w:val="Termin"/>
      </w:pPr>
      <w:proofErr w:type="spellStart"/>
      <w:r>
        <w:rPr>
          <w:b/>
          <w:bCs/>
          <w:i/>
          <w:iCs/>
        </w:rPr>
        <w:t>Wasentegernbach</w:t>
      </w:r>
      <w:proofErr w:type="spellEnd"/>
      <w:r>
        <w:rPr>
          <w:b/>
          <w:bCs/>
        </w:rPr>
        <w:tab/>
        <w:t xml:space="preserve">19:00 </w:t>
      </w:r>
      <w:proofErr w:type="spellStart"/>
      <w:r>
        <w:rPr>
          <w:b/>
          <w:bCs/>
        </w:rPr>
        <w:t>Wasentegernbach</w:t>
      </w:r>
      <w:proofErr w:type="spellEnd"/>
      <w:r>
        <w:rPr>
          <w:b/>
          <w:bCs/>
        </w:rPr>
        <w:t xml:space="preserve"> - Eucharistiefeier (MR)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Familienangehörige, Nachbarn und Freunde von Michael Schlickenrieder</w:t>
      </w:r>
      <w:r>
        <w:br/>
      </w:r>
      <w:r>
        <w:rPr>
          <w:szCs w:val="28"/>
        </w:rPr>
        <w:t xml:space="preserve">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Onkel und Tanten von Martina und Michael Bürger</w:t>
      </w:r>
    </w:p>
    <w:p w14:paraId="154B4FD4" w14:textId="77777777" w:rsidR="00804A84" w:rsidRDefault="00804A84">
      <w:pPr>
        <w:pStyle w:val="Tag"/>
      </w:pPr>
      <w:r>
        <w:t>Sa. 08.08.2026</w:t>
      </w:r>
      <w:r>
        <w:tab/>
        <w:t>Hl. Dominikus, Priester, Ordensgründer</w:t>
      </w:r>
    </w:p>
    <w:p w14:paraId="054247F8" w14:textId="77777777" w:rsidR="00804A84" w:rsidRDefault="00804A84">
      <w:pPr>
        <w:pStyle w:val="Termin"/>
        <w:rPr>
          <w:b/>
          <w:bCs/>
        </w:rPr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>19:00 Vorabendgottesdienst Eucharistiefeier (MR)</w:t>
      </w:r>
    </w:p>
    <w:p w14:paraId="369B75DF" w14:textId="77777777" w:rsidR="00784F8F" w:rsidRDefault="00784F8F" w:rsidP="00784F8F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 xml:space="preserve">19:00 Vorabendgottesdienst Wort-Gottes-Feier Gebetsgedenken </w:t>
      </w:r>
    </w:p>
    <w:p w14:paraId="5ACFA14D" w14:textId="77777777" w:rsidR="00804A84" w:rsidRDefault="00804A84">
      <w:pPr>
        <w:pStyle w:val="Tag"/>
      </w:pPr>
      <w:r>
        <w:t>So. 09.08.2026</w:t>
      </w:r>
      <w:r>
        <w:tab/>
        <w:t>19. SONNTAG IM JAHRESKREIS</w:t>
      </w:r>
    </w:p>
    <w:p w14:paraId="6A6BE741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4893921D" w14:textId="77777777" w:rsidR="00804A84" w:rsidRDefault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>10:00 Eucharistiefeier (MR)</w:t>
      </w:r>
    </w:p>
    <w:p w14:paraId="2F69391A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 xml:space="preserve">10:00 Wort-Gottes-Feier </w:t>
      </w:r>
    </w:p>
    <w:p w14:paraId="72C0655F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 xml:space="preserve">10:00 Wort-Gottes-Feier Gebetsgedenken </w:t>
      </w:r>
    </w:p>
    <w:p w14:paraId="605932C8" w14:textId="77777777" w:rsidR="00804A84" w:rsidRDefault="00804A84">
      <w:pPr>
        <w:pStyle w:val="Termin"/>
      </w:pPr>
      <w:r>
        <w:rPr>
          <w:b/>
          <w:bCs/>
          <w:i/>
          <w:iCs/>
        </w:rPr>
        <w:t>Dorfen</w:t>
      </w:r>
      <w:r>
        <w:rPr>
          <w:b/>
          <w:bCs/>
        </w:rPr>
        <w:tab/>
        <w:t xml:space="preserve">19:00 Pfarrkirche Maria Dorfen: Dekanatsmesse </w:t>
      </w:r>
    </w:p>
    <w:p w14:paraId="58FE1119" w14:textId="77777777" w:rsidR="00804A84" w:rsidRDefault="00804A84">
      <w:pPr>
        <w:pStyle w:val="Tag"/>
      </w:pPr>
      <w:r>
        <w:t>Mi. 12.08.2026</w:t>
      </w:r>
      <w:r>
        <w:tab/>
        <w:t>Sel. Karl Leisner, Priester, Märtyrer und hl. Johanna Franziska von Chantal</w:t>
      </w:r>
    </w:p>
    <w:p w14:paraId="25E2E23F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0C0E4F86" w14:textId="77777777" w:rsidR="00804A84" w:rsidRDefault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>19:00 Eucharistiefeier (MR)</w:t>
      </w:r>
    </w:p>
    <w:p w14:paraId="1C0D89D8" w14:textId="77777777" w:rsidR="00804A84" w:rsidRDefault="00804A84">
      <w:pPr>
        <w:pStyle w:val="Tag"/>
      </w:pPr>
      <w:r>
        <w:t>Fr. 14.08.2026</w:t>
      </w:r>
      <w:r>
        <w:tab/>
        <w:t>Hl. Maximilian Maria Kolbe, Ordenspriester, Märtyrer</w:t>
      </w:r>
    </w:p>
    <w:p w14:paraId="4E6DE5DB" w14:textId="77777777" w:rsidR="00804A84" w:rsidRDefault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>19:00 Feldgottesdienst mit Festzug anlässlich 75 Jahre Schützenverein Frohsinn Schönbrunn, bei schönem Wetter im Freien (MR)</w:t>
      </w:r>
    </w:p>
    <w:p w14:paraId="6917D9D9" w14:textId="77777777" w:rsidR="00804A84" w:rsidRDefault="00804A84">
      <w:pPr>
        <w:pStyle w:val="Tag"/>
      </w:pPr>
      <w:r>
        <w:t>Sa. 15.08.2026</w:t>
      </w:r>
      <w:r>
        <w:tab/>
        <w:t>MARIÄ AUFNAHME IN DEN HIMMEL</w:t>
      </w:r>
    </w:p>
    <w:p w14:paraId="530D4B1F" w14:textId="77777777" w:rsidR="00804A84" w:rsidRDefault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 xml:space="preserve">08:30 </w:t>
      </w:r>
      <w:proofErr w:type="spellStart"/>
      <w:r>
        <w:rPr>
          <w:b/>
          <w:bCs/>
        </w:rPr>
        <w:t>EucharistiefeierSammlung</w:t>
      </w:r>
      <w:proofErr w:type="spellEnd"/>
      <w:r>
        <w:rPr>
          <w:b/>
          <w:bCs/>
        </w:rPr>
        <w:t xml:space="preserve"> für die Orgelanschließend Verkauf von Kräuterbuschen durch die KLB (MR)</w:t>
      </w:r>
    </w:p>
    <w:p w14:paraId="4007D6AD" w14:textId="77777777" w:rsidR="00804A84" w:rsidRDefault="00804A84">
      <w:pPr>
        <w:pStyle w:val="Termin"/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 xml:space="preserve">10:00 </w:t>
      </w:r>
      <w:proofErr w:type="spellStart"/>
      <w:r>
        <w:rPr>
          <w:b/>
          <w:bCs/>
        </w:rPr>
        <w:t>EucharistiefeierKräuterbüschelverkauf</w:t>
      </w:r>
      <w:proofErr w:type="spellEnd"/>
      <w:r>
        <w:rPr>
          <w:b/>
          <w:bCs/>
        </w:rPr>
        <w:t xml:space="preserve"> durch die Kath. </w:t>
      </w:r>
      <w:proofErr w:type="spellStart"/>
      <w:r>
        <w:rPr>
          <w:b/>
          <w:bCs/>
        </w:rPr>
        <w:t>FrauengemeinschaftPatroziniumsgottesdienstPfarrgottesdienst</w:t>
      </w:r>
      <w:proofErr w:type="spellEnd"/>
      <w:r>
        <w:rPr>
          <w:b/>
          <w:bCs/>
        </w:rPr>
        <w:t xml:space="preserve"> für alle Lebenden und Verstorbenen des </w:t>
      </w:r>
      <w:proofErr w:type="spellStart"/>
      <w:r>
        <w:rPr>
          <w:b/>
          <w:bCs/>
        </w:rPr>
        <w:t>Pfarrverbandesanschließend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KräuterbüschelsegnungSammlung</w:t>
      </w:r>
      <w:proofErr w:type="spellEnd"/>
      <w:r>
        <w:rPr>
          <w:b/>
          <w:bCs/>
        </w:rPr>
        <w:t xml:space="preserve"> für die Orgel (MR)</w:t>
      </w:r>
    </w:p>
    <w:p w14:paraId="07C392B4" w14:textId="77777777" w:rsidR="00804A84" w:rsidRDefault="00804A84">
      <w:pPr>
        <w:pStyle w:val="Tag"/>
      </w:pPr>
      <w:r>
        <w:lastRenderedPageBreak/>
        <w:t>So. 16.08.2026</w:t>
      </w:r>
      <w:r>
        <w:tab/>
        <w:t>20. SONNTAG IM JAHRESKREIS</w:t>
      </w:r>
    </w:p>
    <w:p w14:paraId="74DFAD6C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440D049E" w14:textId="77777777" w:rsidR="00804A84" w:rsidRDefault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>08:30 Eucharistiefeier (MR)</w:t>
      </w:r>
    </w:p>
    <w:p w14:paraId="4276E8F5" w14:textId="77777777" w:rsidR="00804A84" w:rsidRDefault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>10:00 Eucharistiefeier (MR)</w:t>
      </w:r>
      <w:r>
        <w:br/>
      </w:r>
      <w:r>
        <w:rPr>
          <w:szCs w:val="28"/>
        </w:rPr>
        <w:t xml:space="preserve">gestiftetes </w:t>
      </w:r>
      <w:proofErr w:type="spellStart"/>
      <w:r>
        <w:rPr>
          <w:szCs w:val="28"/>
        </w:rPr>
        <w:t>Jahramt</w:t>
      </w:r>
      <w:proofErr w:type="spellEnd"/>
      <w:r>
        <w:rPr>
          <w:szCs w:val="28"/>
        </w:rPr>
        <w:t xml:space="preserve"> für </w:t>
      </w:r>
      <w:r>
        <w:rPr>
          <w:rFonts w:ascii="Wingdings 2" w:hAnsi="Wingdings 2" w:cs="Wingdings 2"/>
          <w:szCs w:val="28"/>
        </w:rPr>
        <w:t>…</w:t>
      </w:r>
      <w:r>
        <w:rPr>
          <w:szCs w:val="28"/>
        </w:rPr>
        <w:t xml:space="preserve"> Marie Schreiber</w:t>
      </w:r>
    </w:p>
    <w:p w14:paraId="3A7C2C1D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 xml:space="preserve">10:00 Wort-Gottes-Feier </w:t>
      </w:r>
    </w:p>
    <w:p w14:paraId="66D3C463" w14:textId="77777777" w:rsidR="00804A84" w:rsidRDefault="00804A84">
      <w:pPr>
        <w:pStyle w:val="Termin"/>
      </w:pPr>
      <w:r>
        <w:rPr>
          <w:b/>
          <w:bCs/>
          <w:i/>
          <w:iCs/>
        </w:rPr>
        <w:t>Dorfen</w:t>
      </w:r>
      <w:r>
        <w:rPr>
          <w:b/>
          <w:bCs/>
        </w:rPr>
        <w:tab/>
        <w:t xml:space="preserve">19:00 Pfarrkirche Maria Dorfen: Dekanatsmesse </w:t>
      </w:r>
    </w:p>
    <w:p w14:paraId="6521EB72" w14:textId="77777777" w:rsidR="00804A84" w:rsidRDefault="00804A84">
      <w:pPr>
        <w:pStyle w:val="Tag"/>
      </w:pPr>
      <w:r>
        <w:t>Mi. 19.08.2026</w:t>
      </w:r>
      <w:r>
        <w:tab/>
        <w:t>Hl. Johannes Eudes, Priester, Ordensgründer</w:t>
      </w:r>
    </w:p>
    <w:p w14:paraId="61525A51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2F5FB077" w14:textId="77777777" w:rsidR="00804A84" w:rsidRDefault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>19:00 Eucharistiefeier (MR)</w:t>
      </w:r>
    </w:p>
    <w:p w14:paraId="0501934F" w14:textId="77777777" w:rsidR="00804A84" w:rsidRDefault="00804A84">
      <w:pPr>
        <w:pStyle w:val="Tag"/>
      </w:pPr>
      <w:r>
        <w:t>Fr. 21.08.2026</w:t>
      </w:r>
      <w:r>
        <w:tab/>
        <w:t>Hl. Pius X., Papst</w:t>
      </w:r>
    </w:p>
    <w:p w14:paraId="287CFB84" w14:textId="77777777" w:rsidR="00804A84" w:rsidRDefault="00804A84">
      <w:pPr>
        <w:pStyle w:val="Termin"/>
      </w:pPr>
      <w:proofErr w:type="spellStart"/>
      <w:r>
        <w:rPr>
          <w:b/>
          <w:bCs/>
          <w:i/>
          <w:iCs/>
        </w:rPr>
        <w:t>Grüngiebing</w:t>
      </w:r>
      <w:proofErr w:type="spellEnd"/>
      <w:r>
        <w:rPr>
          <w:b/>
          <w:bCs/>
        </w:rPr>
        <w:tab/>
        <w:t xml:space="preserve">19:00 - </w:t>
      </w:r>
      <w:proofErr w:type="spellStart"/>
      <w:r>
        <w:rPr>
          <w:b/>
          <w:bCs/>
        </w:rPr>
        <w:t>Grüngiebing</w:t>
      </w:r>
      <w:proofErr w:type="spellEnd"/>
      <w:r>
        <w:rPr>
          <w:b/>
          <w:bCs/>
        </w:rPr>
        <w:t xml:space="preserve"> - Eucharistiefeier </w:t>
      </w:r>
    </w:p>
    <w:p w14:paraId="5DC9CB2C" w14:textId="77777777" w:rsidR="00804A84" w:rsidRDefault="00804A84">
      <w:pPr>
        <w:pStyle w:val="Tag"/>
      </w:pPr>
      <w:r>
        <w:t>Sa. 22.08.2026</w:t>
      </w:r>
      <w:r>
        <w:tab/>
        <w:t>Maria Königin</w:t>
      </w:r>
    </w:p>
    <w:p w14:paraId="2184371F" w14:textId="77777777" w:rsidR="00804A84" w:rsidRDefault="00804A84">
      <w:pPr>
        <w:pStyle w:val="Termin"/>
        <w:rPr>
          <w:b/>
          <w:bCs/>
        </w:rPr>
      </w:pPr>
      <w:r>
        <w:rPr>
          <w:b/>
          <w:bCs/>
          <w:i/>
          <w:iCs/>
        </w:rPr>
        <w:t>Schwindkirchen</w:t>
      </w:r>
      <w:r>
        <w:rPr>
          <w:b/>
          <w:bCs/>
        </w:rPr>
        <w:tab/>
        <w:t>19:00 Vorabendgottesdienst Eucharistiefeier (MR)</w:t>
      </w:r>
    </w:p>
    <w:p w14:paraId="1DF57FD8" w14:textId="77777777" w:rsidR="00784F8F" w:rsidRDefault="00784F8F" w:rsidP="00784F8F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 xml:space="preserve">19:00 Vorabendgottesdienst Wort-Gottes-Feier Gebetsgedenken </w:t>
      </w:r>
    </w:p>
    <w:p w14:paraId="68435575" w14:textId="77777777" w:rsidR="00804A84" w:rsidRDefault="00804A84">
      <w:pPr>
        <w:pStyle w:val="Tag"/>
      </w:pPr>
      <w:r>
        <w:t>So. 23.08.2026</w:t>
      </w:r>
      <w:r>
        <w:tab/>
        <w:t>21. SONNTAG IM JAHRESKREIS</w:t>
      </w:r>
    </w:p>
    <w:p w14:paraId="7A32685B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7ADA58C0" w14:textId="2183BEA1" w:rsidR="00804A84" w:rsidRDefault="00804A84">
      <w:pPr>
        <w:pStyle w:val="Termin"/>
      </w:pPr>
      <w:r>
        <w:rPr>
          <w:b/>
          <w:bCs/>
          <w:i/>
          <w:iCs/>
        </w:rPr>
        <w:t>Armstorf</w:t>
      </w:r>
      <w:r>
        <w:rPr>
          <w:b/>
          <w:bCs/>
        </w:rPr>
        <w:tab/>
        <w:t>10:00 Armstorf - Eucharistiefeier anlässlich des Dorffestes vom Veteranen- und Reservistenverein, bei schönem Wetter unter der Linde, bei Regen in der Klosterkirche (MR)</w:t>
      </w:r>
    </w:p>
    <w:p w14:paraId="5FC8F6D5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 xml:space="preserve">10:00 Wort-Gottes-Feier Gebetsgedenken </w:t>
      </w:r>
    </w:p>
    <w:p w14:paraId="3BB233A1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 xml:space="preserve">10:00 Wort-Gottes-Feier </w:t>
      </w:r>
    </w:p>
    <w:p w14:paraId="258BBAF5" w14:textId="77777777" w:rsidR="00804A84" w:rsidRDefault="00804A84">
      <w:pPr>
        <w:pStyle w:val="Termin"/>
      </w:pPr>
      <w:r>
        <w:rPr>
          <w:b/>
          <w:bCs/>
          <w:i/>
          <w:iCs/>
        </w:rPr>
        <w:t>Dorfen</w:t>
      </w:r>
      <w:r>
        <w:rPr>
          <w:b/>
          <w:bCs/>
        </w:rPr>
        <w:tab/>
        <w:t xml:space="preserve">19:00 Pfarrkirche Maria Dorfen: Dekanatsmesse </w:t>
      </w:r>
    </w:p>
    <w:p w14:paraId="7C90108F" w14:textId="77777777" w:rsidR="00804A84" w:rsidRDefault="00804A84">
      <w:pPr>
        <w:pStyle w:val="Tag"/>
      </w:pPr>
      <w:r>
        <w:t>Mi. 26.08.2026</w:t>
      </w:r>
      <w:r>
        <w:tab/>
        <w:t>Mittwoch der 21. Woche im Jahreskreis</w:t>
      </w:r>
    </w:p>
    <w:p w14:paraId="3DD829B2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28C4734C" w14:textId="77777777" w:rsidR="00804A84" w:rsidRDefault="00804A84">
      <w:pPr>
        <w:pStyle w:val="Termin"/>
      </w:pPr>
      <w:r>
        <w:rPr>
          <w:b/>
          <w:bCs/>
          <w:i/>
          <w:iCs/>
        </w:rPr>
        <w:t>Lappach</w:t>
      </w:r>
      <w:r>
        <w:rPr>
          <w:b/>
          <w:bCs/>
        </w:rPr>
        <w:tab/>
        <w:t>19:00 - Lappach - Eucharistiefeier (MR)</w:t>
      </w:r>
    </w:p>
    <w:p w14:paraId="1387F817" w14:textId="77777777" w:rsidR="00804A84" w:rsidRDefault="00804A84">
      <w:pPr>
        <w:pStyle w:val="Tag"/>
      </w:pPr>
      <w:r>
        <w:t>Sa. 29.08.2026</w:t>
      </w:r>
      <w:r>
        <w:tab/>
        <w:t>Enthauptung Johannes' des Täufers</w:t>
      </w:r>
    </w:p>
    <w:p w14:paraId="624536C9" w14:textId="77777777" w:rsidR="00804A84" w:rsidRDefault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>19:00 Vorabendgottesdienst Eucharistiefeier (RF)</w:t>
      </w:r>
    </w:p>
    <w:p w14:paraId="1453B236" w14:textId="77777777" w:rsidR="00804A84" w:rsidRDefault="00804A84">
      <w:pPr>
        <w:pStyle w:val="Tag"/>
      </w:pPr>
      <w:r>
        <w:t>So. 30.08.2026</w:t>
      </w:r>
      <w:r>
        <w:tab/>
        <w:t>22. SONNTAG IM JAHRESKREIS</w:t>
      </w:r>
    </w:p>
    <w:p w14:paraId="69E87863" w14:textId="77777777" w:rsidR="00804A84" w:rsidRDefault="00804A84">
      <w:pPr>
        <w:pStyle w:val="Termin"/>
      </w:pPr>
      <w:r>
        <w:rPr>
          <w:b/>
          <w:bCs/>
          <w:i/>
          <w:iCs/>
        </w:rPr>
        <w:t>Kloster Armstorf</w:t>
      </w:r>
      <w:r>
        <w:rPr>
          <w:b/>
          <w:bCs/>
        </w:rPr>
        <w:tab/>
        <w:t xml:space="preserve">07:30 Eucharistiefeier </w:t>
      </w:r>
    </w:p>
    <w:p w14:paraId="165F65B4" w14:textId="77777777" w:rsidR="00804A84" w:rsidRDefault="00804A84">
      <w:pPr>
        <w:pStyle w:val="Termin"/>
      </w:pPr>
      <w:r>
        <w:rPr>
          <w:b/>
          <w:bCs/>
          <w:i/>
          <w:iCs/>
        </w:rPr>
        <w:t>Schönbrunn</w:t>
      </w:r>
      <w:r>
        <w:rPr>
          <w:b/>
          <w:bCs/>
        </w:rPr>
        <w:tab/>
        <w:t>10:00 Eucharistiefeier (MR)</w:t>
      </w:r>
    </w:p>
    <w:p w14:paraId="7470061F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lastRenderedPageBreak/>
        <w:t>Schwindkirchen</w:t>
      </w:r>
      <w:r>
        <w:rPr>
          <w:b/>
          <w:bCs/>
        </w:rPr>
        <w:tab/>
        <w:t xml:space="preserve">10:00 Wort-Gottes-Feier </w:t>
      </w:r>
    </w:p>
    <w:p w14:paraId="08A7CCF3" w14:textId="77777777" w:rsidR="00804A84" w:rsidRDefault="00804A84" w:rsidP="00804A84">
      <w:pPr>
        <w:pStyle w:val="Termin"/>
      </w:pPr>
      <w:r>
        <w:rPr>
          <w:b/>
          <w:bCs/>
          <w:i/>
          <w:iCs/>
        </w:rPr>
        <w:t>Sankt Wolfgang</w:t>
      </w:r>
      <w:r>
        <w:rPr>
          <w:b/>
          <w:bCs/>
        </w:rPr>
        <w:tab/>
        <w:t xml:space="preserve">10:00 Wort-Gottes-Feier Gebetsgedenken </w:t>
      </w:r>
    </w:p>
    <w:p w14:paraId="64CD67E8" w14:textId="77777777" w:rsidR="00804A84" w:rsidRDefault="00804A84">
      <w:pPr>
        <w:pStyle w:val="Termin"/>
      </w:pPr>
      <w:r>
        <w:rPr>
          <w:b/>
          <w:bCs/>
          <w:i/>
          <w:iCs/>
        </w:rPr>
        <w:t>Dorfen</w:t>
      </w:r>
      <w:r>
        <w:rPr>
          <w:b/>
          <w:bCs/>
        </w:rPr>
        <w:tab/>
        <w:t xml:space="preserve">19:00 Pfarrkirche Maria Dorfen: Dekanatsmesse </w:t>
      </w:r>
    </w:p>
    <w:sectPr w:rsidR="00804A84" w:rsidSect="00804A84">
      <w:pgSz w:w="11907" w:h="16840" w:code="9"/>
      <w:pgMar w:top="567" w:right="851" w:bottom="284" w:left="851" w:header="709" w:footer="709" w:gutter="0"/>
      <w:cols w:space="158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EF7E" w14:textId="77777777" w:rsidR="00804A84" w:rsidRDefault="00804A84">
      <w:r>
        <w:separator/>
      </w:r>
    </w:p>
  </w:endnote>
  <w:endnote w:type="continuationSeparator" w:id="0">
    <w:p w14:paraId="1123F624" w14:textId="77777777" w:rsidR="00804A84" w:rsidRDefault="0080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279F" w14:textId="77777777" w:rsidR="00804A84" w:rsidRDefault="00804A84">
      <w:r>
        <w:separator/>
      </w:r>
    </w:p>
  </w:footnote>
  <w:footnote w:type="continuationSeparator" w:id="0">
    <w:p w14:paraId="5F346619" w14:textId="77777777" w:rsidR="00804A84" w:rsidRDefault="00804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2B98"/>
    <w:multiLevelType w:val="hybridMultilevel"/>
    <w:tmpl w:val="BBE605C2"/>
    <w:lvl w:ilvl="0" w:tplc="CC0A4E32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01DFC"/>
    <w:multiLevelType w:val="hybridMultilevel"/>
    <w:tmpl w:val="33B2C10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E30D27"/>
    <w:multiLevelType w:val="hybridMultilevel"/>
    <w:tmpl w:val="E2D488F0"/>
    <w:lvl w:ilvl="0" w:tplc="CC0A4E32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464446">
    <w:abstractNumId w:val="1"/>
  </w:num>
  <w:num w:numId="2" w16cid:durableId="975910993">
    <w:abstractNumId w:val="2"/>
  </w:num>
  <w:num w:numId="3" w16cid:durableId="187322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4"/>
    <w:rsid w:val="000228DD"/>
    <w:rsid w:val="0004714B"/>
    <w:rsid w:val="000B1BA0"/>
    <w:rsid w:val="0015346C"/>
    <w:rsid w:val="00191B98"/>
    <w:rsid w:val="001A25BD"/>
    <w:rsid w:val="002F039D"/>
    <w:rsid w:val="00606A5E"/>
    <w:rsid w:val="006E58F7"/>
    <w:rsid w:val="00784F8F"/>
    <w:rsid w:val="00804A84"/>
    <w:rsid w:val="008C08AA"/>
    <w:rsid w:val="00AC3A8C"/>
    <w:rsid w:val="00B423A6"/>
    <w:rsid w:val="00C352B6"/>
    <w:rsid w:val="00D317B4"/>
    <w:rsid w:val="00F1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A06C2"/>
  <w14:defaultImageDpi w14:val="0"/>
  <w15:docId w15:val="{2BFCE6B7-D65B-412A-8393-03B7F802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C3A8C"/>
    <w:rPr>
      <w:rFonts w:ascii="Calibri" w:hAnsi="Calibri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pPr>
      <w:keepNext/>
      <w:tabs>
        <w:tab w:val="left" w:pos="454"/>
        <w:tab w:val="left" w:pos="1134"/>
        <w:tab w:val="left" w:pos="1758"/>
        <w:tab w:val="left" w:pos="2410"/>
        <w:tab w:val="left" w:pos="3969"/>
      </w:tabs>
      <w:outlineLvl w:val="2"/>
    </w:pPr>
    <w:rPr>
      <w:b/>
      <w:color w:val="00FF00"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spacing w:before="240" w:after="60"/>
      <w:outlineLvl w:val="5"/>
    </w:pPr>
    <w:rPr>
      <w:rFonts w:asciiTheme="minorHAnsi" w:eastAsiaTheme="minorEastAsia" w:hAnsiTheme="minorHAns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spacing w:before="240" w:after="60"/>
      <w:outlineLvl w:val="6"/>
    </w:pPr>
    <w:rPr>
      <w:rFonts w:asciiTheme="minorHAnsi" w:eastAsiaTheme="minorEastAsia" w:hAnsiTheme="minorHAns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cs="Times New Roman"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</w:rPr>
  </w:style>
  <w:style w:type="paragraph" w:styleId="Textkrper3">
    <w:name w:val="Body Text 3"/>
    <w:basedOn w:val="Standard"/>
    <w:link w:val="Textkrper3Zchn"/>
    <w:uiPriority w:val="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cs="Times New Roman"/>
      <w:sz w:val="16"/>
      <w:szCs w:val="16"/>
    </w:rPr>
  </w:style>
  <w:style w:type="paragraph" w:styleId="Titel">
    <w:name w:val="Title"/>
    <w:basedOn w:val="Standard"/>
    <w:link w:val="TitelZchn"/>
    <w:uiPriority w:val="10"/>
    <w:pPr>
      <w:jc w:val="center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uiPriority w:val="11"/>
    <w:pPr>
      <w:spacing w:line="360" w:lineRule="auto"/>
    </w:pPr>
    <w:rPr>
      <w:b/>
      <w:bCs/>
      <w:i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Tag">
    <w:name w:val="Tag"/>
    <w:basedOn w:val="Standard"/>
    <w:qFormat/>
    <w:rsid w:val="008C08AA"/>
    <w:pPr>
      <w:shd w:val="pct15" w:color="auto" w:fill="auto"/>
      <w:tabs>
        <w:tab w:val="left" w:pos="2835"/>
      </w:tabs>
      <w:spacing w:before="80"/>
      <w:ind w:left="2835" w:hanging="2835"/>
    </w:pPr>
    <w:rPr>
      <w:b/>
      <w:sz w:val="34"/>
      <w:szCs w:val="24"/>
    </w:rPr>
  </w:style>
  <w:style w:type="paragraph" w:customStyle="1" w:styleId="Termin">
    <w:name w:val="Termin"/>
    <w:basedOn w:val="Standard"/>
    <w:uiPriority w:val="99"/>
    <w:qFormat/>
    <w:rsid w:val="008C08AA"/>
    <w:pPr>
      <w:tabs>
        <w:tab w:val="left" w:pos="2835"/>
      </w:tabs>
      <w:spacing w:before="20" w:after="220"/>
      <w:ind w:left="2835" w:hanging="2835"/>
    </w:pPr>
    <w:rPr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sz w:val="24"/>
    </w:rPr>
  </w:style>
  <w:style w:type="paragraph" w:customStyle="1" w:styleId="Zwischenraum">
    <w:name w:val="Zwischenraum"/>
    <w:basedOn w:val="Standard"/>
    <w:rPr>
      <w:sz w:val="12"/>
    </w:rPr>
  </w:style>
  <w:style w:type="paragraph" w:customStyle="1" w:styleId="Altardienste">
    <w:name w:val="Altardienste"/>
    <w:basedOn w:val="Standard"/>
    <w:qFormat/>
    <w:pPr>
      <w:spacing w:before="40"/>
      <w:ind w:left="1559"/>
    </w:pPr>
    <w:rPr>
      <w:sz w:val="20"/>
    </w:rPr>
  </w:style>
  <w:style w:type="paragraph" w:customStyle="1" w:styleId="Kollekte">
    <w:name w:val="Kollekte"/>
    <w:uiPriority w:val="99"/>
    <w:qFormat/>
    <w:rsid w:val="00D317B4"/>
    <w:rPr>
      <w:rFonts w:ascii="Calibri" w:hAnsi="Calibri"/>
      <w:b/>
      <w:sz w:val="28"/>
    </w:rPr>
  </w:style>
  <w:style w:type="character" w:styleId="Fett">
    <w:name w:val="Strong"/>
    <w:basedOn w:val="Absatz-Standardschriftart"/>
    <w:uiPriority w:val="22"/>
    <w:rPr>
      <w:rFonts w:cs="Times New Roman"/>
      <w:b/>
      <w:bCs/>
    </w:rPr>
  </w:style>
  <w:style w:type="paragraph" w:customStyle="1" w:styleId="Intention">
    <w:name w:val="Intention"/>
    <w:basedOn w:val="Altardienste"/>
    <w:qFormat/>
    <w:rsid w:val="00AC3A8C"/>
    <w:pPr>
      <w:spacing w:before="20"/>
      <w:ind w:left="2835"/>
      <w:contextualSpacing/>
    </w:pPr>
    <w:rPr>
      <w:sz w:val="28"/>
    </w:rPr>
  </w:style>
  <w:style w:type="paragraph" w:customStyle="1" w:styleId="GDO">
    <w:name w:val="GDO"/>
    <w:basedOn w:val="Standard"/>
    <w:qFormat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5" w:color="auto" w:fill="auto"/>
      <w:spacing w:before="40" w:after="40"/>
      <w:jc w:val="center"/>
    </w:pPr>
    <w:rPr>
      <w:b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67eoa22\Intentio_apps\INTENTIO\SLST\SLST56030\docs\PV%20Sankt%20Wolfgang_2026011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PV Sankt Wolfgang_20260115.DOTX</Template>
  <TotalTime>0</TotalTime>
  <Pages>10</Pages>
  <Words>1809</Words>
  <Characters>12576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</vt:lpstr>
    </vt:vector>
  </TitlesOfParts>
  <Company>Kath. Kirchenstiftung</Company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</dc:title>
  <dc:subject/>
  <dc:creator>Ringhof Martin</dc:creator>
  <cp:keywords/>
  <dc:description/>
  <cp:lastModifiedBy>Ringhof Martin</cp:lastModifiedBy>
  <cp:revision>2</cp:revision>
  <dcterms:created xsi:type="dcterms:W3CDTF">2026-05-07T20:42:00Z</dcterms:created>
  <dcterms:modified xsi:type="dcterms:W3CDTF">2026-05-07T20:42:00Z</dcterms:modified>
</cp:coreProperties>
</file>